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64" w:rsidRPr="00FF0633" w:rsidRDefault="007865FE" w:rsidP="007A062C">
      <w:pPr>
        <w:pStyle w:val="Heading1"/>
        <w:spacing w:before="120" w:after="120"/>
        <w:rPr>
          <w:rFonts w:ascii="Cambria" w:hAnsi="Cambria"/>
          <w:bCs/>
          <w:i/>
          <w:color w:val="365F91"/>
          <w:kern w:val="0"/>
          <w:szCs w:val="28"/>
          <w:lang w:eastAsia="en-US"/>
        </w:rPr>
      </w:pPr>
      <w:bookmarkStart w:id="0" w:name="_Ref452127359"/>
      <w:r>
        <w:rPr>
          <w:rFonts w:ascii="Cambria" w:hAnsi="Cambria"/>
          <w:bCs/>
          <w:color w:val="365F91"/>
          <w:kern w:val="0"/>
          <w:szCs w:val="28"/>
          <w:lang w:eastAsia="en-US"/>
        </w:rPr>
        <w:t>Deed of Variation in relation to</w:t>
      </w:r>
      <w:r w:rsidR="00B304F2">
        <w:rPr>
          <w:rFonts w:ascii="Cambria" w:hAnsi="Cambria"/>
          <w:bCs/>
          <w:color w:val="365F91"/>
          <w:kern w:val="0"/>
          <w:szCs w:val="28"/>
          <w:lang w:eastAsia="en-US"/>
        </w:rPr>
        <w:t xml:space="preserve"> </w:t>
      </w:r>
      <w:r w:rsidR="00FF0633" w:rsidRPr="00946035">
        <w:rPr>
          <w:rFonts w:ascii="Cambria" w:hAnsi="Cambria"/>
          <w:bCs/>
          <w:i/>
          <w:color w:val="365F91"/>
          <w:kern w:val="0"/>
          <w:szCs w:val="28"/>
          <w:highlight w:val="yellow"/>
          <w:lang w:eastAsia="en-US"/>
        </w:rPr>
        <w:t>[insert Grant Details]</w:t>
      </w:r>
      <w:bookmarkEnd w:id="0"/>
    </w:p>
    <w:p w:rsidR="007865FE" w:rsidRPr="00DD535A" w:rsidRDefault="007865FE" w:rsidP="00FF0633">
      <w:pPr>
        <w:pStyle w:val="Heading1"/>
        <w:numPr>
          <w:ilvl w:val="0"/>
          <w:numId w:val="21"/>
        </w:numPr>
        <w:spacing w:before="120" w:after="120"/>
        <w:rPr>
          <w:rFonts w:ascii="Cambria" w:hAnsi="Cambria"/>
          <w:bCs/>
          <w:color w:val="365F91"/>
          <w:sz w:val="26"/>
          <w:szCs w:val="26"/>
          <w:lang w:eastAsia="en-US"/>
        </w:rPr>
      </w:pPr>
      <w:r w:rsidRPr="00DD535A">
        <w:rPr>
          <w:rFonts w:ascii="Cambria" w:hAnsi="Cambria"/>
          <w:bCs/>
          <w:color w:val="365F91"/>
          <w:kern w:val="0"/>
          <w:sz w:val="26"/>
          <w:szCs w:val="26"/>
          <w:lang w:eastAsia="en-US"/>
        </w:rPr>
        <w:t>Date</w:t>
      </w:r>
    </w:p>
    <w:p w:rsidR="00C90DDA" w:rsidRPr="00E34059" w:rsidRDefault="007865FE" w:rsidP="00FF0633">
      <w:pPr>
        <w:rPr>
          <w:rFonts w:asciiTheme="minorHAnsi" w:hAnsiTheme="minorHAnsi"/>
          <w:bCs/>
          <w:sz w:val="26"/>
          <w:szCs w:val="26"/>
        </w:rPr>
      </w:pPr>
      <w:r w:rsidRPr="008A34DB">
        <w:rPr>
          <w:rFonts w:asciiTheme="minorHAnsi" w:hAnsiTheme="minorHAnsi"/>
          <w:bCs/>
          <w:sz w:val="22"/>
          <w:szCs w:val="22"/>
        </w:rPr>
        <w:t>This Deed is made on</w:t>
      </w:r>
      <w:r w:rsidR="00B304F2" w:rsidRPr="008A34DB">
        <w:rPr>
          <w:rFonts w:asciiTheme="minorHAnsi" w:hAnsiTheme="minorHAnsi"/>
          <w:bCs/>
          <w:sz w:val="22"/>
          <w:szCs w:val="22"/>
        </w:rPr>
        <w:t xml:space="preserve"> </w:t>
      </w:r>
      <w:r w:rsidR="00B304F2" w:rsidRPr="008A34DB">
        <w:rPr>
          <w:rFonts w:asciiTheme="minorHAnsi" w:hAnsiTheme="minorHAnsi"/>
          <w:bCs/>
          <w:i/>
          <w:sz w:val="22"/>
          <w:szCs w:val="22"/>
          <w:highlight w:val="yellow"/>
        </w:rPr>
        <w:t>[insert date]</w:t>
      </w:r>
      <w:r w:rsidR="00C90DDA" w:rsidRPr="008A34DB">
        <w:rPr>
          <w:rFonts w:asciiTheme="minorHAnsi" w:hAnsiTheme="minorHAnsi"/>
          <w:bCs/>
          <w:sz w:val="22"/>
          <w:szCs w:val="22"/>
        </w:rPr>
        <w:t xml:space="preserve">.  </w:t>
      </w:r>
    </w:p>
    <w:p w:rsidR="00D449AC" w:rsidRPr="00E34059" w:rsidRDefault="007865FE" w:rsidP="00FF0633">
      <w:pPr>
        <w:pStyle w:val="Heading1"/>
        <w:numPr>
          <w:ilvl w:val="0"/>
          <w:numId w:val="21"/>
        </w:numPr>
        <w:spacing w:before="120" w:after="120"/>
        <w:rPr>
          <w:rFonts w:ascii="Cambria" w:hAnsi="Cambria"/>
          <w:bCs/>
          <w:color w:val="365F91"/>
          <w:kern w:val="0"/>
          <w:sz w:val="26"/>
          <w:szCs w:val="26"/>
          <w:lang w:eastAsia="en-US"/>
        </w:rPr>
      </w:pPr>
      <w:r w:rsidRPr="00E34059">
        <w:rPr>
          <w:rFonts w:ascii="Cambria" w:hAnsi="Cambria"/>
          <w:bCs/>
          <w:color w:val="365F91"/>
          <w:kern w:val="0"/>
          <w:sz w:val="26"/>
          <w:szCs w:val="26"/>
          <w:lang w:eastAsia="en-US"/>
        </w:rPr>
        <w:t>Parties</w:t>
      </w:r>
    </w:p>
    <w:p w:rsidR="007865FE" w:rsidRPr="008A34DB" w:rsidRDefault="007865FE" w:rsidP="007865FE">
      <w:pPr>
        <w:rPr>
          <w:sz w:val="22"/>
          <w:szCs w:val="22"/>
          <w:lang w:eastAsia="en-US"/>
        </w:rPr>
      </w:pPr>
      <w:r w:rsidRPr="008A34DB">
        <w:rPr>
          <w:rFonts w:asciiTheme="minorHAnsi" w:hAnsiTheme="minorHAnsi"/>
          <w:bCs/>
          <w:sz w:val="22"/>
          <w:szCs w:val="22"/>
        </w:rPr>
        <w:t>This Deed is made between:</w:t>
      </w:r>
    </w:p>
    <w:p w:rsidR="007865FE" w:rsidRPr="008A34DB" w:rsidRDefault="007865FE" w:rsidP="00FF0633">
      <w:pPr>
        <w:rPr>
          <w:sz w:val="22"/>
          <w:szCs w:val="22"/>
          <w:lang w:eastAsia="en-US"/>
        </w:rPr>
      </w:pPr>
    </w:p>
    <w:p w:rsidR="00D449AC" w:rsidRPr="008A34DB" w:rsidRDefault="00275403" w:rsidP="00FF0633">
      <w:pPr>
        <w:pStyle w:val="ListParagraph"/>
        <w:numPr>
          <w:ilvl w:val="0"/>
          <w:numId w:val="22"/>
        </w:numPr>
        <w:rPr>
          <w:rFonts w:asciiTheme="minorHAnsi" w:hAnsiTheme="minorHAnsi"/>
          <w:sz w:val="22"/>
          <w:szCs w:val="22"/>
          <w:lang w:eastAsia="en-US"/>
        </w:rPr>
      </w:pPr>
      <w:r w:rsidRPr="008A34DB">
        <w:rPr>
          <w:rFonts w:asciiTheme="minorHAnsi" w:hAnsiTheme="minorHAnsi"/>
          <w:sz w:val="22"/>
          <w:szCs w:val="22"/>
          <w:lang w:eastAsia="en-US"/>
        </w:rPr>
        <w:t xml:space="preserve">The Commonwealth, as represented by </w:t>
      </w:r>
      <w:r w:rsidRPr="008A34DB">
        <w:rPr>
          <w:rFonts w:asciiTheme="minorHAnsi" w:hAnsiTheme="minorHAnsi"/>
          <w:i/>
          <w:sz w:val="22"/>
          <w:szCs w:val="22"/>
          <w:highlight w:val="yellow"/>
          <w:lang w:eastAsia="en-US"/>
        </w:rPr>
        <w:t>[Insert Agency Name]</w:t>
      </w:r>
      <w:r w:rsidR="00550203" w:rsidRPr="008A34DB">
        <w:rPr>
          <w:rFonts w:asciiTheme="minorHAnsi" w:hAnsiTheme="minorHAnsi"/>
          <w:i/>
          <w:sz w:val="22"/>
          <w:szCs w:val="22"/>
          <w:lang w:eastAsia="en-US"/>
        </w:rPr>
        <w:t xml:space="preserve"> </w:t>
      </w:r>
      <w:r w:rsidR="00550203" w:rsidRPr="008A34DB">
        <w:rPr>
          <w:rFonts w:asciiTheme="minorHAnsi" w:hAnsiTheme="minorHAnsi"/>
          <w:sz w:val="22"/>
          <w:szCs w:val="22"/>
          <w:lang w:eastAsia="en-US"/>
        </w:rPr>
        <w:t xml:space="preserve">ABN </w:t>
      </w:r>
      <w:r w:rsidR="00550203" w:rsidRPr="008A34DB">
        <w:rPr>
          <w:rFonts w:asciiTheme="minorHAnsi" w:hAnsiTheme="minorHAnsi"/>
          <w:i/>
          <w:sz w:val="22"/>
          <w:szCs w:val="22"/>
          <w:highlight w:val="yellow"/>
          <w:lang w:eastAsia="en-US"/>
        </w:rPr>
        <w:t>[insert ABN]</w:t>
      </w:r>
      <w:r w:rsidRPr="008A34DB">
        <w:rPr>
          <w:rFonts w:asciiTheme="minorHAnsi" w:hAnsiTheme="minorHAnsi"/>
          <w:i/>
          <w:sz w:val="22"/>
          <w:szCs w:val="22"/>
          <w:lang w:eastAsia="en-US"/>
        </w:rPr>
        <w:t xml:space="preserve"> </w:t>
      </w:r>
      <w:r w:rsidRPr="008A34DB">
        <w:rPr>
          <w:rFonts w:asciiTheme="minorHAnsi" w:hAnsiTheme="minorHAnsi"/>
          <w:sz w:val="22"/>
          <w:szCs w:val="22"/>
          <w:lang w:eastAsia="en-US"/>
        </w:rPr>
        <w:t>(the ‘Commonwealth’); and</w:t>
      </w:r>
    </w:p>
    <w:p w:rsidR="00275403" w:rsidRPr="008A34DB" w:rsidRDefault="00275403" w:rsidP="00FF0633">
      <w:pPr>
        <w:pStyle w:val="ListParagraph"/>
        <w:numPr>
          <w:ilvl w:val="0"/>
          <w:numId w:val="22"/>
        </w:numPr>
        <w:rPr>
          <w:rFonts w:asciiTheme="minorHAnsi" w:hAnsiTheme="minorHAnsi"/>
          <w:sz w:val="22"/>
          <w:szCs w:val="22"/>
          <w:lang w:eastAsia="en-US"/>
        </w:rPr>
      </w:pPr>
      <w:r w:rsidRPr="008A34DB">
        <w:rPr>
          <w:rFonts w:asciiTheme="minorHAnsi" w:hAnsiTheme="minorHAnsi"/>
          <w:i/>
          <w:sz w:val="22"/>
          <w:szCs w:val="22"/>
          <w:highlight w:val="yellow"/>
          <w:lang w:eastAsia="en-US"/>
        </w:rPr>
        <w:t xml:space="preserve">[Insert Grantee </w:t>
      </w:r>
      <w:r w:rsidR="00D449AC" w:rsidRPr="008A34DB">
        <w:rPr>
          <w:rFonts w:asciiTheme="minorHAnsi" w:hAnsiTheme="minorHAnsi"/>
          <w:i/>
          <w:sz w:val="22"/>
          <w:szCs w:val="22"/>
          <w:highlight w:val="yellow"/>
          <w:lang w:eastAsia="en-US"/>
        </w:rPr>
        <w:t>name</w:t>
      </w:r>
      <w:r w:rsidRPr="008A34DB">
        <w:rPr>
          <w:rFonts w:asciiTheme="minorHAnsi" w:hAnsiTheme="minorHAnsi"/>
          <w:i/>
          <w:sz w:val="22"/>
          <w:szCs w:val="22"/>
          <w:highlight w:val="yellow"/>
          <w:lang w:eastAsia="en-US"/>
        </w:rPr>
        <w:t>]</w:t>
      </w:r>
      <w:r w:rsidR="00D449AC" w:rsidRPr="008A34DB">
        <w:rPr>
          <w:rFonts w:asciiTheme="minorHAnsi" w:hAnsiTheme="minorHAnsi"/>
          <w:i/>
          <w:sz w:val="22"/>
          <w:szCs w:val="22"/>
          <w:lang w:eastAsia="en-US"/>
        </w:rPr>
        <w:t xml:space="preserve"> </w:t>
      </w:r>
      <w:r w:rsidR="00D449AC" w:rsidRPr="008A34DB">
        <w:rPr>
          <w:rFonts w:asciiTheme="minorHAnsi" w:hAnsiTheme="minorHAnsi"/>
          <w:sz w:val="22"/>
          <w:szCs w:val="22"/>
          <w:lang w:eastAsia="en-US"/>
        </w:rPr>
        <w:t xml:space="preserve">ABN </w:t>
      </w:r>
      <w:r w:rsidR="00D449AC" w:rsidRPr="008A34DB">
        <w:rPr>
          <w:rFonts w:asciiTheme="minorHAnsi" w:hAnsiTheme="minorHAnsi"/>
          <w:i/>
          <w:sz w:val="22"/>
          <w:szCs w:val="22"/>
          <w:highlight w:val="yellow"/>
          <w:lang w:eastAsia="en-US"/>
        </w:rPr>
        <w:t xml:space="preserve">[insert ABN if </w:t>
      </w:r>
      <w:proofErr w:type="gramStart"/>
      <w:r w:rsidR="00D449AC" w:rsidRPr="008A34DB">
        <w:rPr>
          <w:rFonts w:asciiTheme="minorHAnsi" w:hAnsiTheme="minorHAnsi"/>
          <w:i/>
          <w:sz w:val="22"/>
          <w:szCs w:val="22"/>
          <w:highlight w:val="yellow"/>
          <w:lang w:eastAsia="en-US"/>
        </w:rPr>
        <w:t>applicable]</w:t>
      </w:r>
      <w:r w:rsidR="00D449AC" w:rsidRPr="008A34DB">
        <w:rPr>
          <w:rFonts w:asciiTheme="minorHAnsi" w:hAnsiTheme="minorHAnsi"/>
          <w:i/>
          <w:sz w:val="22"/>
          <w:szCs w:val="22"/>
          <w:lang w:eastAsia="en-US"/>
        </w:rPr>
        <w:t xml:space="preserve"> </w:t>
      </w:r>
      <w:r w:rsidRPr="008A34DB">
        <w:rPr>
          <w:rFonts w:asciiTheme="minorHAnsi" w:hAnsiTheme="minorHAnsi"/>
          <w:i/>
          <w:sz w:val="22"/>
          <w:szCs w:val="22"/>
          <w:lang w:eastAsia="en-US"/>
        </w:rPr>
        <w:t xml:space="preserve"> </w:t>
      </w:r>
      <w:r w:rsidRPr="008A34DB">
        <w:rPr>
          <w:rFonts w:asciiTheme="minorHAnsi" w:hAnsiTheme="minorHAnsi"/>
          <w:sz w:val="22"/>
          <w:szCs w:val="22"/>
          <w:lang w:eastAsia="en-US"/>
        </w:rPr>
        <w:t>(</w:t>
      </w:r>
      <w:proofErr w:type="gramEnd"/>
      <w:r w:rsidRPr="008A34DB">
        <w:rPr>
          <w:rFonts w:asciiTheme="minorHAnsi" w:hAnsiTheme="minorHAnsi"/>
          <w:sz w:val="22"/>
          <w:szCs w:val="22"/>
          <w:lang w:eastAsia="en-US"/>
        </w:rPr>
        <w:t>the ‘Grantee’)</w:t>
      </w:r>
      <w:r w:rsidR="00550203" w:rsidRPr="008A34DB">
        <w:rPr>
          <w:rFonts w:asciiTheme="minorHAnsi" w:hAnsiTheme="minorHAnsi"/>
          <w:sz w:val="22"/>
          <w:szCs w:val="22"/>
          <w:lang w:eastAsia="en-US"/>
        </w:rPr>
        <w:t>.</w:t>
      </w:r>
    </w:p>
    <w:p w:rsidR="008A34DB" w:rsidRPr="00E34059" w:rsidRDefault="008A34DB" w:rsidP="00FF0633">
      <w:pPr>
        <w:rPr>
          <w:sz w:val="26"/>
          <w:szCs w:val="26"/>
          <w:lang w:eastAsia="en-US"/>
        </w:rPr>
      </w:pPr>
    </w:p>
    <w:p w:rsidR="00275403" w:rsidRPr="00E34059" w:rsidRDefault="00275403" w:rsidP="00FF0633">
      <w:pPr>
        <w:pStyle w:val="Heading1"/>
        <w:numPr>
          <w:ilvl w:val="0"/>
          <w:numId w:val="21"/>
        </w:numPr>
        <w:spacing w:before="120" w:after="120"/>
        <w:rPr>
          <w:rFonts w:ascii="Cambria" w:hAnsi="Cambria"/>
          <w:bCs/>
          <w:color w:val="365F91"/>
          <w:kern w:val="0"/>
          <w:sz w:val="26"/>
          <w:szCs w:val="26"/>
          <w:lang w:eastAsia="en-US"/>
        </w:rPr>
      </w:pPr>
      <w:r w:rsidRPr="00E34059">
        <w:rPr>
          <w:rFonts w:ascii="Cambria" w:hAnsi="Cambria"/>
          <w:bCs/>
          <w:color w:val="365F91"/>
          <w:kern w:val="0"/>
          <w:sz w:val="26"/>
          <w:szCs w:val="26"/>
          <w:lang w:eastAsia="en-US"/>
        </w:rPr>
        <w:t>Context</w:t>
      </w:r>
    </w:p>
    <w:p w:rsidR="00275403" w:rsidRPr="008A34DB" w:rsidRDefault="00275403" w:rsidP="00FF0633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  <w:lang w:eastAsia="en-US"/>
        </w:rPr>
      </w:pPr>
      <w:r w:rsidRPr="008A34DB">
        <w:rPr>
          <w:rFonts w:asciiTheme="minorHAnsi" w:hAnsiTheme="minorHAnsi"/>
          <w:sz w:val="22"/>
          <w:szCs w:val="22"/>
          <w:lang w:eastAsia="en-US"/>
        </w:rPr>
        <w:t xml:space="preserve">The </w:t>
      </w:r>
      <w:r w:rsidR="00C90DDA" w:rsidRPr="008A34DB">
        <w:rPr>
          <w:rFonts w:asciiTheme="minorHAnsi" w:hAnsiTheme="minorHAnsi"/>
          <w:sz w:val="22"/>
          <w:szCs w:val="22"/>
          <w:lang w:eastAsia="en-US"/>
        </w:rPr>
        <w:t>P</w:t>
      </w:r>
      <w:r w:rsidRPr="008A34DB">
        <w:rPr>
          <w:rFonts w:asciiTheme="minorHAnsi" w:hAnsiTheme="minorHAnsi"/>
          <w:sz w:val="22"/>
          <w:szCs w:val="22"/>
          <w:lang w:eastAsia="en-US"/>
        </w:rPr>
        <w:t>arties entered in a</w:t>
      </w:r>
      <w:r w:rsidR="00E47559" w:rsidRPr="008A34DB">
        <w:rPr>
          <w:rFonts w:asciiTheme="minorHAnsi" w:hAnsiTheme="minorHAnsi"/>
          <w:sz w:val="22"/>
          <w:szCs w:val="22"/>
          <w:lang w:eastAsia="en-US"/>
        </w:rPr>
        <w:t>n</w:t>
      </w:r>
      <w:r w:rsidRPr="008A34DB">
        <w:rPr>
          <w:rFonts w:asciiTheme="minorHAnsi" w:hAnsiTheme="minorHAnsi"/>
          <w:sz w:val="22"/>
          <w:szCs w:val="22"/>
          <w:lang w:eastAsia="en-US"/>
        </w:rPr>
        <w:t xml:space="preserve"> agreement on </w:t>
      </w:r>
      <w:r w:rsidRPr="008A34DB">
        <w:rPr>
          <w:rFonts w:asciiTheme="minorHAnsi" w:hAnsiTheme="minorHAnsi"/>
          <w:i/>
          <w:sz w:val="22"/>
          <w:szCs w:val="22"/>
          <w:highlight w:val="yellow"/>
          <w:lang w:eastAsia="en-US"/>
        </w:rPr>
        <w:t>[insert date of or</w:t>
      </w:r>
      <w:r w:rsidR="003A2A4D" w:rsidRPr="008A34DB">
        <w:rPr>
          <w:rFonts w:asciiTheme="minorHAnsi" w:hAnsiTheme="minorHAnsi"/>
          <w:i/>
          <w:sz w:val="22"/>
          <w:szCs w:val="22"/>
          <w:highlight w:val="yellow"/>
          <w:lang w:eastAsia="en-US"/>
        </w:rPr>
        <w:t>i</w:t>
      </w:r>
      <w:r w:rsidRPr="008A34DB">
        <w:rPr>
          <w:rFonts w:asciiTheme="minorHAnsi" w:hAnsiTheme="minorHAnsi"/>
          <w:i/>
          <w:sz w:val="22"/>
          <w:szCs w:val="22"/>
          <w:highlight w:val="yellow"/>
          <w:lang w:eastAsia="en-US"/>
        </w:rPr>
        <w:t xml:space="preserve">ginal </w:t>
      </w:r>
      <w:r w:rsidR="00613E86" w:rsidRPr="008A34DB">
        <w:rPr>
          <w:rFonts w:asciiTheme="minorHAnsi" w:hAnsiTheme="minorHAnsi"/>
          <w:i/>
          <w:sz w:val="22"/>
          <w:szCs w:val="22"/>
          <w:highlight w:val="yellow"/>
          <w:lang w:eastAsia="en-US"/>
        </w:rPr>
        <w:t>agreement</w:t>
      </w:r>
      <w:r w:rsidRPr="008A34DB">
        <w:rPr>
          <w:rFonts w:asciiTheme="minorHAnsi" w:hAnsiTheme="minorHAnsi"/>
          <w:i/>
          <w:sz w:val="22"/>
          <w:szCs w:val="22"/>
          <w:highlight w:val="yellow"/>
          <w:lang w:eastAsia="en-US"/>
        </w:rPr>
        <w:t>]</w:t>
      </w:r>
      <w:r w:rsidRPr="008A34DB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924272" w:rsidRPr="008A34DB">
        <w:rPr>
          <w:rFonts w:asciiTheme="minorHAnsi" w:hAnsiTheme="minorHAnsi"/>
          <w:sz w:val="22"/>
          <w:szCs w:val="22"/>
          <w:lang w:eastAsia="en-US"/>
        </w:rPr>
        <w:t>under</w:t>
      </w:r>
      <w:r w:rsidR="00C90DDA" w:rsidRPr="008A34DB">
        <w:rPr>
          <w:rFonts w:asciiTheme="minorHAnsi" w:hAnsiTheme="minorHAnsi"/>
          <w:sz w:val="22"/>
          <w:szCs w:val="22"/>
          <w:lang w:eastAsia="en-US"/>
        </w:rPr>
        <w:t xml:space="preserve"> which the Co</w:t>
      </w:r>
      <w:r w:rsidR="00924272" w:rsidRPr="008A34DB">
        <w:rPr>
          <w:rFonts w:asciiTheme="minorHAnsi" w:hAnsiTheme="minorHAnsi"/>
          <w:sz w:val="22"/>
          <w:szCs w:val="22"/>
          <w:lang w:eastAsia="en-US"/>
        </w:rPr>
        <w:t>m</w:t>
      </w:r>
      <w:r w:rsidR="00C90DDA" w:rsidRPr="008A34DB">
        <w:rPr>
          <w:rFonts w:asciiTheme="minorHAnsi" w:hAnsiTheme="minorHAnsi"/>
          <w:sz w:val="22"/>
          <w:szCs w:val="22"/>
          <w:lang w:eastAsia="en-US"/>
        </w:rPr>
        <w:t xml:space="preserve">monwealth </w:t>
      </w:r>
      <w:r w:rsidR="00117E62" w:rsidRPr="008A34DB">
        <w:rPr>
          <w:rFonts w:asciiTheme="minorHAnsi" w:hAnsiTheme="minorHAnsi"/>
          <w:sz w:val="22"/>
          <w:szCs w:val="22"/>
          <w:lang w:eastAsia="en-US"/>
        </w:rPr>
        <w:t xml:space="preserve">agreed to give </w:t>
      </w:r>
      <w:r w:rsidR="00C90DDA" w:rsidRPr="008A34DB">
        <w:rPr>
          <w:rFonts w:asciiTheme="minorHAnsi" w:hAnsiTheme="minorHAnsi"/>
          <w:sz w:val="22"/>
          <w:szCs w:val="22"/>
          <w:lang w:eastAsia="en-US"/>
        </w:rPr>
        <w:t>a grant of $</w:t>
      </w:r>
      <w:r w:rsidR="00C90DDA" w:rsidRPr="008A34DB">
        <w:rPr>
          <w:rFonts w:asciiTheme="minorHAnsi" w:hAnsiTheme="minorHAnsi"/>
          <w:i/>
          <w:sz w:val="22"/>
          <w:szCs w:val="22"/>
          <w:highlight w:val="yellow"/>
          <w:lang w:eastAsia="en-US"/>
        </w:rPr>
        <w:t>[insert amount of grant]</w:t>
      </w:r>
      <w:r w:rsidR="00C90DDA" w:rsidRPr="008A34DB">
        <w:rPr>
          <w:rFonts w:asciiTheme="minorHAnsi" w:hAnsiTheme="minorHAnsi"/>
          <w:i/>
          <w:sz w:val="22"/>
          <w:szCs w:val="22"/>
          <w:lang w:eastAsia="en-US"/>
        </w:rPr>
        <w:t xml:space="preserve"> </w:t>
      </w:r>
      <w:r w:rsidR="00E47559" w:rsidRPr="008A34DB">
        <w:rPr>
          <w:rFonts w:asciiTheme="minorHAnsi" w:hAnsiTheme="minorHAnsi"/>
          <w:sz w:val="22"/>
          <w:szCs w:val="22"/>
          <w:lang w:eastAsia="en-US"/>
        </w:rPr>
        <w:t xml:space="preserve">to the Grantee </w:t>
      </w:r>
      <w:r w:rsidR="00C90DDA" w:rsidRPr="008A34DB">
        <w:rPr>
          <w:rFonts w:asciiTheme="minorHAnsi" w:hAnsiTheme="minorHAnsi"/>
          <w:sz w:val="22"/>
          <w:szCs w:val="22"/>
          <w:lang w:eastAsia="en-US"/>
        </w:rPr>
        <w:t xml:space="preserve">for </w:t>
      </w:r>
      <w:r w:rsidR="00C90DDA" w:rsidRPr="008A34DB">
        <w:rPr>
          <w:rFonts w:asciiTheme="minorHAnsi" w:hAnsiTheme="minorHAnsi"/>
          <w:i/>
          <w:sz w:val="22"/>
          <w:szCs w:val="22"/>
          <w:highlight w:val="yellow"/>
          <w:lang w:eastAsia="en-US"/>
        </w:rPr>
        <w:t>[insert the Activity]</w:t>
      </w:r>
      <w:r w:rsidR="00C90DDA" w:rsidRPr="008A34DB">
        <w:rPr>
          <w:rFonts w:asciiTheme="minorHAnsi" w:hAnsiTheme="minorHAnsi"/>
          <w:i/>
          <w:sz w:val="22"/>
          <w:szCs w:val="22"/>
          <w:lang w:eastAsia="en-US"/>
        </w:rPr>
        <w:t xml:space="preserve"> </w:t>
      </w:r>
      <w:r w:rsidR="00C90DDA" w:rsidRPr="008A34DB">
        <w:rPr>
          <w:rFonts w:asciiTheme="minorHAnsi" w:hAnsiTheme="minorHAnsi"/>
          <w:sz w:val="22"/>
          <w:szCs w:val="22"/>
          <w:lang w:eastAsia="en-US"/>
        </w:rPr>
        <w:t>(the ‘Agreement’)</w:t>
      </w:r>
    </w:p>
    <w:p w:rsidR="00C90DDA" w:rsidRPr="008A34DB" w:rsidRDefault="00C90DDA" w:rsidP="00FF0633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  <w:lang w:eastAsia="en-US"/>
        </w:rPr>
      </w:pPr>
      <w:r w:rsidRPr="008A34DB">
        <w:rPr>
          <w:rFonts w:asciiTheme="minorHAnsi" w:hAnsiTheme="minorHAnsi"/>
          <w:sz w:val="22"/>
          <w:szCs w:val="22"/>
          <w:lang w:eastAsia="en-US"/>
        </w:rPr>
        <w:t xml:space="preserve">The Parties have agreed to amend the Agreement on the terms and conditions contained in this Deed. </w:t>
      </w:r>
    </w:p>
    <w:p w:rsidR="005A5519" w:rsidRPr="008A34DB" w:rsidRDefault="005A5519" w:rsidP="005A5519">
      <w:pPr>
        <w:ind w:left="360"/>
        <w:rPr>
          <w:rFonts w:asciiTheme="minorHAnsi" w:hAnsiTheme="minorHAnsi"/>
          <w:sz w:val="22"/>
          <w:szCs w:val="22"/>
          <w:lang w:eastAsia="en-US"/>
        </w:rPr>
      </w:pPr>
      <w:r w:rsidRPr="008A34DB">
        <w:rPr>
          <w:rFonts w:asciiTheme="minorHAnsi" w:hAnsiTheme="minorHAnsi"/>
          <w:sz w:val="22"/>
          <w:szCs w:val="22"/>
          <w:highlight w:val="yellow"/>
          <w:lang w:eastAsia="en-US"/>
        </w:rPr>
        <w:t>[C</w:t>
      </w:r>
      <w:r w:rsidR="002C284C" w:rsidRPr="008A34DB">
        <w:rPr>
          <w:rFonts w:asciiTheme="minorHAnsi" w:hAnsiTheme="minorHAnsi"/>
          <w:sz w:val="22"/>
          <w:szCs w:val="22"/>
          <w:highlight w:val="yellow"/>
          <w:lang w:eastAsia="en-US"/>
        </w:rPr>
        <w:t>.</w:t>
      </w:r>
      <w:r w:rsidRPr="008A34DB">
        <w:rPr>
          <w:rFonts w:asciiTheme="minorHAnsi" w:hAnsiTheme="minorHAnsi"/>
          <w:sz w:val="22"/>
          <w:szCs w:val="22"/>
          <w:highlight w:val="yellow"/>
          <w:lang w:eastAsia="en-US"/>
        </w:rPr>
        <w:t xml:space="preserve">   A list of previous amendments to the Agreement is contained at</w:t>
      </w:r>
      <w:r w:rsidR="002C284C" w:rsidRPr="008A34DB">
        <w:rPr>
          <w:rFonts w:asciiTheme="minorHAnsi" w:hAnsiTheme="minorHAnsi"/>
          <w:sz w:val="22"/>
          <w:szCs w:val="22"/>
          <w:highlight w:val="yellow"/>
          <w:lang w:eastAsia="en-US"/>
        </w:rPr>
        <w:t xml:space="preserve"> Schedule </w:t>
      </w:r>
      <w:r w:rsidR="002C284C" w:rsidRPr="008A34DB">
        <w:rPr>
          <w:rFonts w:asciiTheme="minorHAnsi" w:hAnsiTheme="minorHAnsi"/>
          <w:i/>
          <w:sz w:val="22"/>
          <w:szCs w:val="22"/>
          <w:highlight w:val="yellow"/>
          <w:lang w:eastAsia="en-US"/>
        </w:rPr>
        <w:t>[X]</w:t>
      </w:r>
      <w:r w:rsidR="002C284C" w:rsidRPr="008A34DB">
        <w:rPr>
          <w:rFonts w:asciiTheme="minorHAnsi" w:hAnsiTheme="minorHAnsi"/>
          <w:sz w:val="22"/>
          <w:szCs w:val="22"/>
          <w:highlight w:val="yellow"/>
          <w:lang w:eastAsia="en-US"/>
        </w:rPr>
        <w:t>]</w:t>
      </w:r>
      <w:r w:rsidRPr="008A34DB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:rsidR="00C90DDA" w:rsidRPr="00E34059" w:rsidRDefault="00E47559" w:rsidP="00FF0633">
      <w:pPr>
        <w:pStyle w:val="Heading1"/>
        <w:numPr>
          <w:ilvl w:val="0"/>
          <w:numId w:val="21"/>
        </w:numPr>
        <w:spacing w:before="120" w:after="120"/>
        <w:rPr>
          <w:rFonts w:ascii="Cambria" w:hAnsi="Cambria"/>
          <w:bCs/>
          <w:color w:val="365F91"/>
          <w:kern w:val="0"/>
          <w:sz w:val="26"/>
          <w:szCs w:val="26"/>
          <w:lang w:eastAsia="en-US"/>
        </w:rPr>
      </w:pPr>
      <w:r w:rsidRPr="00E34059">
        <w:rPr>
          <w:rFonts w:ascii="Cambria" w:hAnsi="Cambria"/>
          <w:bCs/>
          <w:color w:val="365F91"/>
          <w:kern w:val="0"/>
          <w:sz w:val="26"/>
          <w:szCs w:val="26"/>
          <w:lang w:eastAsia="en-US"/>
        </w:rPr>
        <w:t>Amendments</w:t>
      </w:r>
    </w:p>
    <w:p w:rsidR="00E47559" w:rsidRPr="00181EFA" w:rsidRDefault="00E47559" w:rsidP="00FF0633">
      <w:pPr>
        <w:rPr>
          <w:rFonts w:asciiTheme="minorHAnsi" w:hAnsiTheme="minorHAnsi"/>
          <w:sz w:val="22"/>
          <w:szCs w:val="22"/>
        </w:rPr>
      </w:pPr>
      <w:r w:rsidRPr="00181EFA">
        <w:rPr>
          <w:rFonts w:asciiTheme="minorHAnsi" w:hAnsiTheme="minorHAnsi"/>
          <w:sz w:val="22"/>
          <w:szCs w:val="22"/>
        </w:rPr>
        <w:t xml:space="preserve">With effect from </w:t>
      </w:r>
      <w:r w:rsidRPr="00181EFA">
        <w:rPr>
          <w:rFonts w:asciiTheme="minorHAnsi" w:hAnsiTheme="minorHAnsi"/>
          <w:i/>
          <w:sz w:val="22"/>
          <w:szCs w:val="22"/>
          <w:highlight w:val="yellow"/>
        </w:rPr>
        <w:t xml:space="preserve">[insert date </w:t>
      </w:r>
      <w:r w:rsidR="00550203" w:rsidRPr="00181EFA">
        <w:rPr>
          <w:rFonts w:asciiTheme="minorHAnsi" w:hAnsiTheme="minorHAnsi"/>
          <w:i/>
          <w:sz w:val="22"/>
          <w:szCs w:val="22"/>
          <w:highlight w:val="yellow"/>
        </w:rPr>
        <w:t xml:space="preserve">from which </w:t>
      </w:r>
      <w:r w:rsidR="00D449AC" w:rsidRPr="00181EFA">
        <w:rPr>
          <w:rFonts w:asciiTheme="minorHAnsi" w:hAnsiTheme="minorHAnsi"/>
          <w:i/>
          <w:sz w:val="22"/>
          <w:szCs w:val="22"/>
          <w:highlight w:val="yellow"/>
        </w:rPr>
        <w:t xml:space="preserve">amendments should take </w:t>
      </w:r>
      <w:r w:rsidR="00613E86" w:rsidRPr="00181EFA">
        <w:rPr>
          <w:rFonts w:asciiTheme="minorHAnsi" w:hAnsiTheme="minorHAnsi"/>
          <w:i/>
          <w:sz w:val="22"/>
          <w:szCs w:val="22"/>
          <w:highlight w:val="yellow"/>
        </w:rPr>
        <w:t>effect</w:t>
      </w:r>
      <w:r w:rsidRPr="00181EFA">
        <w:rPr>
          <w:rFonts w:asciiTheme="minorHAnsi" w:hAnsiTheme="minorHAnsi"/>
          <w:i/>
          <w:sz w:val="22"/>
          <w:szCs w:val="22"/>
          <w:highlight w:val="yellow"/>
        </w:rPr>
        <w:t>]</w:t>
      </w:r>
      <w:r w:rsidRPr="00181EFA">
        <w:rPr>
          <w:rFonts w:asciiTheme="minorHAnsi" w:hAnsiTheme="minorHAnsi"/>
          <w:i/>
          <w:sz w:val="22"/>
          <w:szCs w:val="22"/>
        </w:rPr>
        <w:t>,</w:t>
      </w:r>
      <w:r w:rsidRPr="00181EFA">
        <w:rPr>
          <w:rFonts w:asciiTheme="minorHAnsi" w:hAnsiTheme="minorHAnsi"/>
          <w:sz w:val="22"/>
          <w:szCs w:val="22"/>
        </w:rPr>
        <w:t xml:space="preserve"> the Agreement is amended </w:t>
      </w:r>
      <w:r w:rsidR="00CA5F6B" w:rsidRPr="00181EFA">
        <w:rPr>
          <w:rFonts w:asciiTheme="minorHAnsi" w:hAnsiTheme="minorHAnsi"/>
          <w:sz w:val="22"/>
          <w:szCs w:val="22"/>
          <w:highlight w:val="yellow"/>
        </w:rPr>
        <w:t>[</w:t>
      </w:r>
      <w:r w:rsidRPr="00181EFA">
        <w:rPr>
          <w:rFonts w:asciiTheme="minorHAnsi" w:hAnsiTheme="minorHAnsi"/>
          <w:sz w:val="22"/>
          <w:szCs w:val="22"/>
          <w:highlight w:val="yellow"/>
        </w:rPr>
        <w:t>as follows</w:t>
      </w:r>
      <w:r w:rsidR="00CA5F6B" w:rsidRPr="00181EFA">
        <w:rPr>
          <w:rFonts w:asciiTheme="minorHAnsi" w:hAnsiTheme="minorHAnsi"/>
          <w:sz w:val="22"/>
          <w:szCs w:val="22"/>
        </w:rPr>
        <w:t xml:space="preserve"> </w:t>
      </w:r>
      <w:r w:rsidR="00CA5F6B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OR</w:t>
      </w:r>
      <w:r w:rsidR="00CA5F6B" w:rsidRPr="00181EFA">
        <w:rPr>
          <w:rFonts w:asciiTheme="minorHAnsi" w:hAnsiTheme="minorHAnsi"/>
          <w:sz w:val="22"/>
          <w:szCs w:val="22"/>
        </w:rPr>
        <w:t xml:space="preserve"> </w:t>
      </w:r>
      <w:r w:rsidR="00CA5F6B" w:rsidRPr="00181EFA">
        <w:rPr>
          <w:rFonts w:asciiTheme="minorHAnsi" w:hAnsiTheme="minorHAnsi"/>
          <w:sz w:val="22"/>
          <w:szCs w:val="22"/>
          <w:highlight w:val="yellow"/>
        </w:rPr>
        <w:t>in accordance with Schedule</w:t>
      </w:r>
      <w:r w:rsidR="002C284C" w:rsidRPr="00181EFA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2C284C" w:rsidRPr="00E34059">
        <w:rPr>
          <w:rFonts w:asciiTheme="minorHAnsi" w:hAnsiTheme="minorHAnsi"/>
          <w:sz w:val="22"/>
          <w:szCs w:val="22"/>
          <w:highlight w:val="yellow"/>
        </w:rPr>
        <w:t>[X</w:t>
      </w:r>
      <w:r w:rsidR="00CA5F6B" w:rsidRPr="00591F00">
        <w:rPr>
          <w:rFonts w:asciiTheme="minorHAnsi" w:hAnsiTheme="minorHAnsi"/>
          <w:sz w:val="22"/>
          <w:szCs w:val="22"/>
          <w:highlight w:val="yellow"/>
        </w:rPr>
        <w:t>]</w:t>
      </w:r>
      <w:r w:rsidRPr="00181EFA">
        <w:rPr>
          <w:rFonts w:asciiTheme="minorHAnsi" w:hAnsiTheme="minorHAnsi"/>
          <w:sz w:val="22"/>
          <w:szCs w:val="22"/>
          <w:highlight w:val="yellow"/>
        </w:rPr>
        <w:t>:</w:t>
      </w:r>
    </w:p>
    <w:p w:rsidR="002E3F3F" w:rsidRPr="00181EFA" w:rsidRDefault="002E3F3F" w:rsidP="00FF0633">
      <w:pPr>
        <w:rPr>
          <w:rFonts w:asciiTheme="minorHAnsi" w:hAnsiTheme="minorHAnsi"/>
          <w:color w:val="000000" w:themeColor="text1"/>
          <w:sz w:val="22"/>
          <w:szCs w:val="22"/>
          <w:highlight w:val="lightGray"/>
        </w:rPr>
      </w:pPr>
    </w:p>
    <w:p w:rsidR="00B304F2" w:rsidRPr="00181EFA" w:rsidRDefault="003D6191" w:rsidP="00FF0633">
      <w:pPr>
        <w:rPr>
          <w:rFonts w:asciiTheme="minorHAnsi" w:hAnsiTheme="minorHAnsi"/>
          <w:color w:val="000000" w:themeColor="text1"/>
          <w:sz w:val="22"/>
          <w:szCs w:val="22"/>
          <w:highlight w:val="lightGray"/>
        </w:rPr>
      </w:pPr>
      <w:r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You should consider when the amendments will take effect – this will not will not always be the same as the date th</w:t>
      </w:r>
      <w:r w:rsidR="00737A5C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is</w:t>
      </w:r>
      <w:r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 xml:space="preserve"> Deed is executed. For example, it may be that the original Agreement included an error – in this case the amendment might take effect from the date of the original Agreement. In other situations, it may be that the Activity is being amended to add a further component or </w:t>
      </w:r>
      <w:r w:rsidR="009017F4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the Recipient might change to a new bank</w:t>
      </w:r>
      <w:r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 xml:space="preserve"> – in this case it </w:t>
      </w:r>
      <w:r w:rsidR="009017F4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would be appropriate to specify the relevant date</w:t>
      </w:r>
      <w:r w:rsidR="009017F4" w:rsidRPr="00E34059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 xml:space="preserve">  </w:t>
      </w:r>
    </w:p>
    <w:p w:rsidR="003D6191" w:rsidRPr="00181EFA" w:rsidRDefault="003D6191" w:rsidP="00FF0633">
      <w:pPr>
        <w:rPr>
          <w:rFonts w:asciiTheme="minorHAnsi" w:hAnsiTheme="minorHAnsi"/>
          <w:color w:val="000000" w:themeColor="text1"/>
          <w:sz w:val="22"/>
          <w:szCs w:val="22"/>
          <w:highlight w:val="lightGray"/>
        </w:rPr>
      </w:pPr>
    </w:p>
    <w:p w:rsidR="009017F4" w:rsidRPr="00181EFA" w:rsidRDefault="00B304F2" w:rsidP="00FF0633">
      <w:pPr>
        <w:rPr>
          <w:rFonts w:asciiTheme="minorHAnsi" w:hAnsiTheme="minorHAnsi"/>
          <w:color w:val="000000" w:themeColor="text1"/>
          <w:sz w:val="22"/>
          <w:szCs w:val="22"/>
          <w:highlight w:val="lightGray"/>
        </w:rPr>
      </w:pPr>
      <w:r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The a</w:t>
      </w:r>
      <w:r w:rsidR="00E47559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mendm</w:t>
      </w:r>
      <w:r w:rsidR="003D6191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ents should be clearly set out – and should reflect the wording of the proposed change, rather than the ‘reasons’ behind the change. Th</w:t>
      </w:r>
      <w:r w:rsidR="00E47559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 xml:space="preserve">is can be in the form of 'delete </w:t>
      </w:r>
      <w:r w:rsidR="00DB05EA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 xml:space="preserve">paragraph </w:t>
      </w:r>
      <w:r w:rsidR="003D6191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[XX]' or 'in paragraph [XX], after</w:t>
      </w:r>
      <w:r w:rsidR="00E47559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 xml:space="preserve"> the words </w:t>
      </w:r>
      <w:r w:rsidR="00DB05EA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[YY]</w:t>
      </w:r>
      <w:r w:rsidR="00E47559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, insert [</w:t>
      </w:r>
      <w:r w:rsidR="00DB05EA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ZZ</w:t>
      </w:r>
      <w:r w:rsidR="00E47559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]' or 'delete [XX] and replace with [YY]'</w:t>
      </w:r>
      <w:r w:rsidR="00E47559" w:rsidRPr="00E34059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E47559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 xml:space="preserve">  </w:t>
      </w:r>
    </w:p>
    <w:p w:rsidR="009017F4" w:rsidRPr="00181EFA" w:rsidRDefault="009017F4" w:rsidP="00FF0633">
      <w:pPr>
        <w:rPr>
          <w:rFonts w:asciiTheme="minorHAnsi" w:hAnsiTheme="minorHAnsi"/>
          <w:color w:val="000000" w:themeColor="text1"/>
          <w:sz w:val="22"/>
          <w:szCs w:val="22"/>
          <w:highlight w:val="lightGray"/>
        </w:rPr>
      </w:pPr>
    </w:p>
    <w:p w:rsidR="00E47559" w:rsidRPr="00181EFA" w:rsidRDefault="00E47559" w:rsidP="00FF0633">
      <w:pPr>
        <w:rPr>
          <w:rFonts w:asciiTheme="minorHAnsi" w:hAnsiTheme="minorHAnsi"/>
          <w:color w:val="000000" w:themeColor="text1"/>
          <w:sz w:val="22"/>
          <w:szCs w:val="22"/>
          <w:highlight w:val="lightGray"/>
        </w:rPr>
      </w:pPr>
      <w:r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Depending on the complexity of the amendments, it may be appropriate to delete the entire clause</w:t>
      </w:r>
      <w:r w:rsidR="00912F56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 xml:space="preserve"> </w:t>
      </w:r>
      <w:r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and set out the amended clause in its entirety</w:t>
      </w:r>
      <w:r w:rsidR="009017F4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 xml:space="preserve"> rather than listing all the individual amendments</w:t>
      </w:r>
      <w:r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 xml:space="preserve"> - this would be appropriate where, for example, there are a number of amendments being made to the one clause.</w:t>
      </w:r>
      <w:r w:rsidR="009017F4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 xml:space="preserve"> </w:t>
      </w:r>
      <w:r w:rsidR="00924272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W</w:t>
      </w:r>
      <w:r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here there are many amendments</w:t>
      </w:r>
      <w:r w:rsidR="00DB05EA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 xml:space="preserve"> to </w:t>
      </w:r>
      <w:r w:rsidR="00B57264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 xml:space="preserve">a particular part or Item in </w:t>
      </w:r>
      <w:r w:rsidR="00DB05EA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 xml:space="preserve">the Grant </w:t>
      </w:r>
      <w:r w:rsidR="00737A5C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 xml:space="preserve">Details or Agreement </w:t>
      </w:r>
      <w:r w:rsidR="00DB05EA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Schedule</w:t>
      </w:r>
      <w:r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 xml:space="preserve">, an option would be to include a 'new' version of the </w:t>
      </w:r>
      <w:r w:rsidR="00B57264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relevant item</w:t>
      </w:r>
      <w:r w:rsidR="00CA5F6B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 xml:space="preserve"> or a new version of the Grant </w:t>
      </w:r>
      <w:r w:rsidR="00737A5C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 xml:space="preserve">Details or Agreement </w:t>
      </w:r>
      <w:r w:rsidR="00CA5F6B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Schedule</w:t>
      </w:r>
      <w:r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 xml:space="preserve"> (showing the amendments in mark</w:t>
      </w:r>
      <w:r w:rsidR="003A2A4D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-</w:t>
      </w:r>
      <w:r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up)</w:t>
      </w:r>
      <w:r w:rsidR="00DB05EA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 xml:space="preserve"> in </w:t>
      </w:r>
      <w:r w:rsidR="00737A5C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 xml:space="preserve">the </w:t>
      </w:r>
      <w:r w:rsidR="00CA5F6B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Schedule attached</w:t>
      </w:r>
      <w:r w:rsidR="00DB05EA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 xml:space="preserve"> </w:t>
      </w:r>
      <w:r w:rsidR="00185B2E"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to this Deed</w:t>
      </w:r>
      <w:r w:rsidR="00185B2E" w:rsidRPr="00E34059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:rsidR="00D449AC" w:rsidRPr="00181EFA" w:rsidRDefault="00E47559" w:rsidP="00FF0633">
      <w:pPr>
        <w:pStyle w:val="ClauseLevel3"/>
        <w:numPr>
          <w:ilvl w:val="0"/>
          <w:numId w:val="0"/>
        </w:numPr>
        <w:ind w:left="1134" w:hanging="1134"/>
        <w:rPr>
          <w:rFonts w:asciiTheme="minorHAnsi" w:hAnsiTheme="minorHAnsi"/>
          <w:i/>
        </w:rPr>
      </w:pPr>
      <w:r w:rsidRPr="00181EFA">
        <w:rPr>
          <w:rFonts w:asciiTheme="minorHAnsi" w:hAnsiTheme="minorHAnsi"/>
          <w:i/>
        </w:rPr>
        <w:t>[List details of amendments</w:t>
      </w:r>
    </w:p>
    <w:p w:rsidR="00D449AC" w:rsidRPr="00181EFA" w:rsidRDefault="00D449AC" w:rsidP="00FF0633">
      <w:pPr>
        <w:pStyle w:val="ClauseLevel3"/>
        <w:numPr>
          <w:ilvl w:val="1"/>
          <w:numId w:val="21"/>
        </w:numPr>
        <w:rPr>
          <w:rFonts w:asciiTheme="minorHAnsi" w:hAnsiTheme="minorHAnsi"/>
          <w:i/>
        </w:rPr>
      </w:pPr>
      <w:r w:rsidRPr="00181EFA">
        <w:rPr>
          <w:rFonts w:asciiTheme="minorHAnsi" w:hAnsiTheme="minorHAnsi"/>
          <w:i/>
        </w:rPr>
        <w:t>…</w:t>
      </w:r>
    </w:p>
    <w:p w:rsidR="00D449AC" w:rsidRPr="00181EFA" w:rsidRDefault="00D449AC" w:rsidP="00FF0633">
      <w:pPr>
        <w:pStyle w:val="ClauseLevel3"/>
        <w:numPr>
          <w:ilvl w:val="1"/>
          <w:numId w:val="21"/>
        </w:numPr>
        <w:rPr>
          <w:rFonts w:asciiTheme="minorHAnsi" w:hAnsiTheme="minorHAnsi"/>
          <w:i/>
        </w:rPr>
      </w:pPr>
      <w:r w:rsidRPr="00181EFA">
        <w:rPr>
          <w:rFonts w:asciiTheme="minorHAnsi" w:hAnsiTheme="minorHAnsi"/>
          <w:i/>
        </w:rPr>
        <w:t>…</w:t>
      </w:r>
    </w:p>
    <w:p w:rsidR="00E47559" w:rsidRPr="00181EFA" w:rsidRDefault="00D449AC" w:rsidP="00FF0633">
      <w:pPr>
        <w:pStyle w:val="ClauseLevel3"/>
        <w:numPr>
          <w:ilvl w:val="1"/>
          <w:numId w:val="21"/>
        </w:numPr>
        <w:rPr>
          <w:rFonts w:asciiTheme="minorHAnsi" w:hAnsiTheme="minorHAnsi"/>
          <w:i/>
        </w:rPr>
      </w:pPr>
      <w:r w:rsidRPr="00181EFA">
        <w:rPr>
          <w:rFonts w:asciiTheme="minorHAnsi" w:hAnsiTheme="minorHAnsi"/>
          <w:i/>
        </w:rPr>
        <w:t>…</w:t>
      </w:r>
    </w:p>
    <w:p w:rsidR="00E47559" w:rsidRPr="00181EFA" w:rsidRDefault="00E47559" w:rsidP="00FF0633">
      <w:pPr>
        <w:pStyle w:val="ClauseLevel3"/>
        <w:numPr>
          <w:ilvl w:val="0"/>
          <w:numId w:val="0"/>
        </w:numPr>
        <w:ind w:left="1134" w:hanging="1134"/>
        <w:rPr>
          <w:rFonts w:asciiTheme="minorHAnsi" w:hAnsiTheme="minorHAnsi"/>
          <w:i/>
        </w:rPr>
      </w:pPr>
      <w:r w:rsidRPr="00181EFA">
        <w:rPr>
          <w:rFonts w:asciiTheme="minorHAnsi" w:hAnsiTheme="minorHAnsi"/>
          <w:i/>
        </w:rPr>
        <w:t>Examples:</w:t>
      </w:r>
    </w:p>
    <w:p w:rsidR="00E47559" w:rsidRPr="00181EFA" w:rsidRDefault="00E47559" w:rsidP="00FF0633">
      <w:pPr>
        <w:pStyle w:val="ClauseLevel3"/>
        <w:numPr>
          <w:ilvl w:val="0"/>
          <w:numId w:val="20"/>
        </w:numPr>
        <w:rPr>
          <w:rFonts w:asciiTheme="minorHAnsi" w:hAnsiTheme="minorHAnsi"/>
          <w:i/>
        </w:rPr>
      </w:pPr>
      <w:r w:rsidRPr="00181EFA">
        <w:rPr>
          <w:rFonts w:asciiTheme="minorHAnsi" w:hAnsiTheme="minorHAnsi"/>
          <w:i/>
        </w:rPr>
        <w:t xml:space="preserve">Delete the bank account details </w:t>
      </w:r>
      <w:r w:rsidR="00CA5F6B" w:rsidRPr="00181EFA">
        <w:rPr>
          <w:rFonts w:asciiTheme="minorHAnsi" w:hAnsiTheme="minorHAnsi"/>
          <w:i/>
        </w:rPr>
        <w:t>in the Grant Schedule</w:t>
      </w:r>
      <w:r w:rsidR="002E3F3F" w:rsidRPr="00181EFA">
        <w:rPr>
          <w:rFonts w:asciiTheme="minorHAnsi" w:hAnsiTheme="minorHAnsi"/>
          <w:i/>
        </w:rPr>
        <w:t xml:space="preserve"> </w:t>
      </w:r>
      <w:r w:rsidRPr="00181EFA">
        <w:rPr>
          <w:rFonts w:asciiTheme="minorHAnsi" w:hAnsiTheme="minorHAnsi"/>
          <w:i/>
        </w:rPr>
        <w:t>and insert the following:</w:t>
      </w:r>
      <w:r w:rsidR="00737A5C" w:rsidRPr="00181EFA">
        <w:rPr>
          <w:rFonts w:asciiTheme="minorHAnsi" w:hAnsiTheme="minorHAnsi"/>
          <w:i/>
        </w:rPr>
        <w:t xml:space="preserve"> [insert new details]</w:t>
      </w:r>
    </w:p>
    <w:p w:rsidR="00E47559" w:rsidRPr="00181EFA" w:rsidRDefault="00E47559" w:rsidP="00FF0633">
      <w:pPr>
        <w:pStyle w:val="ClauseLevel3"/>
        <w:numPr>
          <w:ilvl w:val="0"/>
          <w:numId w:val="20"/>
        </w:numPr>
        <w:rPr>
          <w:rFonts w:asciiTheme="minorHAnsi" w:hAnsiTheme="minorHAnsi"/>
          <w:i/>
        </w:rPr>
      </w:pPr>
      <w:r w:rsidRPr="00181EFA">
        <w:rPr>
          <w:rFonts w:asciiTheme="minorHAnsi" w:hAnsiTheme="minorHAnsi"/>
          <w:i/>
        </w:rPr>
        <w:lastRenderedPageBreak/>
        <w:t xml:space="preserve">Delete the </w:t>
      </w:r>
      <w:r w:rsidR="00912F56" w:rsidRPr="00181EFA">
        <w:rPr>
          <w:rFonts w:asciiTheme="minorHAnsi" w:hAnsiTheme="minorHAnsi"/>
          <w:i/>
        </w:rPr>
        <w:t>G</w:t>
      </w:r>
      <w:r w:rsidR="00FF0633" w:rsidRPr="00181EFA">
        <w:rPr>
          <w:rFonts w:asciiTheme="minorHAnsi" w:hAnsiTheme="minorHAnsi"/>
          <w:i/>
        </w:rPr>
        <w:t xml:space="preserve">rant amount of </w:t>
      </w:r>
      <w:r w:rsidR="00912F56" w:rsidRPr="00181EFA">
        <w:rPr>
          <w:rFonts w:asciiTheme="minorHAnsi" w:hAnsiTheme="minorHAnsi"/>
          <w:i/>
        </w:rPr>
        <w:t>‘</w:t>
      </w:r>
      <w:r w:rsidR="00FF0633" w:rsidRPr="00181EFA">
        <w:rPr>
          <w:rFonts w:asciiTheme="minorHAnsi" w:hAnsiTheme="minorHAnsi"/>
          <w:i/>
        </w:rPr>
        <w:t>$XX</w:t>
      </w:r>
      <w:r w:rsidR="00912F56" w:rsidRPr="00181EFA">
        <w:rPr>
          <w:rFonts w:asciiTheme="minorHAnsi" w:hAnsiTheme="minorHAnsi"/>
          <w:i/>
        </w:rPr>
        <w:t>’</w:t>
      </w:r>
      <w:r w:rsidRPr="00181EFA">
        <w:rPr>
          <w:rFonts w:asciiTheme="minorHAnsi" w:hAnsiTheme="minorHAnsi"/>
          <w:i/>
        </w:rPr>
        <w:t xml:space="preserve"> and replace with </w:t>
      </w:r>
      <w:r w:rsidR="00912F56" w:rsidRPr="00181EFA">
        <w:rPr>
          <w:rFonts w:asciiTheme="minorHAnsi" w:hAnsiTheme="minorHAnsi"/>
          <w:i/>
        </w:rPr>
        <w:t xml:space="preserve">‘$YY’ and update the Grant </w:t>
      </w:r>
      <w:r w:rsidR="00737A5C" w:rsidRPr="00181EFA">
        <w:rPr>
          <w:rFonts w:asciiTheme="minorHAnsi" w:hAnsiTheme="minorHAnsi"/>
          <w:i/>
        </w:rPr>
        <w:t>p</w:t>
      </w:r>
      <w:r w:rsidR="00912F56" w:rsidRPr="00181EFA">
        <w:rPr>
          <w:rFonts w:asciiTheme="minorHAnsi" w:hAnsiTheme="minorHAnsi"/>
          <w:i/>
        </w:rPr>
        <w:t xml:space="preserve">ayment milestones to include the following:  </w:t>
      </w:r>
    </w:p>
    <w:p w:rsidR="00912F56" w:rsidRPr="00181EFA" w:rsidRDefault="00912F56" w:rsidP="00912F56">
      <w:pPr>
        <w:pStyle w:val="ClauseLevel3"/>
        <w:numPr>
          <w:ilvl w:val="1"/>
          <w:numId w:val="20"/>
        </w:numPr>
        <w:rPr>
          <w:rFonts w:asciiTheme="minorHAnsi" w:hAnsiTheme="minorHAnsi"/>
          <w:i/>
        </w:rPr>
      </w:pPr>
      <w:r w:rsidRPr="00181EFA">
        <w:rPr>
          <w:rFonts w:asciiTheme="minorHAnsi" w:hAnsiTheme="minorHAnsi"/>
          <w:i/>
        </w:rPr>
        <w:t>Insert</w:t>
      </w:r>
    </w:p>
    <w:p w:rsidR="00E47559" w:rsidRPr="00181EFA" w:rsidRDefault="00640657" w:rsidP="00FF0633">
      <w:pPr>
        <w:pStyle w:val="ClauseLevel3"/>
        <w:numPr>
          <w:ilvl w:val="0"/>
          <w:numId w:val="20"/>
        </w:numPr>
        <w:rPr>
          <w:rFonts w:asciiTheme="minorHAnsi" w:hAnsiTheme="minorHAnsi"/>
          <w:i/>
        </w:rPr>
      </w:pPr>
      <w:r w:rsidRPr="00181EFA">
        <w:rPr>
          <w:rFonts w:asciiTheme="minorHAnsi" w:hAnsiTheme="minorHAnsi"/>
          <w:i/>
        </w:rPr>
        <w:t>Add the following paragraph</w:t>
      </w:r>
      <w:r w:rsidR="00912F56" w:rsidRPr="00181EFA">
        <w:rPr>
          <w:rFonts w:asciiTheme="minorHAnsi" w:hAnsiTheme="minorHAnsi"/>
          <w:i/>
        </w:rPr>
        <w:t>s</w:t>
      </w:r>
      <w:r w:rsidRPr="00181EFA">
        <w:rPr>
          <w:rFonts w:asciiTheme="minorHAnsi" w:hAnsiTheme="minorHAnsi"/>
          <w:i/>
        </w:rPr>
        <w:t xml:space="preserve"> </w:t>
      </w:r>
      <w:r w:rsidR="00912F56" w:rsidRPr="00181EFA">
        <w:rPr>
          <w:rFonts w:asciiTheme="minorHAnsi" w:hAnsiTheme="minorHAnsi"/>
          <w:i/>
        </w:rPr>
        <w:t>to</w:t>
      </w:r>
      <w:r w:rsidRPr="00181EFA">
        <w:rPr>
          <w:rFonts w:asciiTheme="minorHAnsi" w:hAnsiTheme="minorHAnsi"/>
          <w:i/>
        </w:rPr>
        <w:t xml:space="preserve"> the ‘Activity’ section</w:t>
      </w:r>
      <w:r w:rsidR="002E3F3F" w:rsidRPr="00181EFA">
        <w:rPr>
          <w:rFonts w:asciiTheme="minorHAnsi" w:hAnsiTheme="minorHAnsi"/>
          <w:i/>
        </w:rPr>
        <w:t xml:space="preserve"> of the </w:t>
      </w:r>
      <w:r w:rsidR="00737A5C" w:rsidRPr="00181EFA">
        <w:rPr>
          <w:rFonts w:asciiTheme="minorHAnsi" w:hAnsiTheme="minorHAnsi"/>
          <w:i/>
        </w:rPr>
        <w:t xml:space="preserve">Agreement </w:t>
      </w:r>
      <w:r w:rsidR="002E3F3F" w:rsidRPr="00181EFA">
        <w:rPr>
          <w:rFonts w:asciiTheme="minorHAnsi" w:hAnsiTheme="minorHAnsi"/>
          <w:i/>
        </w:rPr>
        <w:t>Schedule</w:t>
      </w:r>
      <w:r w:rsidRPr="00181EFA">
        <w:rPr>
          <w:rFonts w:asciiTheme="minorHAnsi" w:hAnsiTheme="minorHAnsi"/>
          <w:i/>
        </w:rPr>
        <w:t xml:space="preserve">: </w:t>
      </w:r>
    </w:p>
    <w:p w:rsidR="00DB05EA" w:rsidRPr="00181EFA" w:rsidRDefault="00DB05EA" w:rsidP="00DB05EA">
      <w:pPr>
        <w:pStyle w:val="ClauseLevel3"/>
        <w:numPr>
          <w:ilvl w:val="1"/>
          <w:numId w:val="20"/>
        </w:numPr>
        <w:rPr>
          <w:rFonts w:asciiTheme="minorHAnsi" w:hAnsiTheme="minorHAnsi"/>
          <w:i/>
        </w:rPr>
      </w:pPr>
      <w:r w:rsidRPr="00181EFA">
        <w:rPr>
          <w:rFonts w:asciiTheme="minorHAnsi" w:hAnsiTheme="minorHAnsi"/>
          <w:i/>
        </w:rPr>
        <w:t xml:space="preserve">Insert </w:t>
      </w:r>
    </w:p>
    <w:p w:rsidR="00912F56" w:rsidRPr="00181EFA" w:rsidRDefault="00912F56" w:rsidP="00DB05EA">
      <w:pPr>
        <w:pStyle w:val="ClauseLevel3"/>
        <w:numPr>
          <w:ilvl w:val="1"/>
          <w:numId w:val="20"/>
        </w:numPr>
        <w:rPr>
          <w:rFonts w:asciiTheme="minorHAnsi" w:hAnsiTheme="minorHAnsi"/>
          <w:i/>
        </w:rPr>
      </w:pPr>
      <w:r w:rsidRPr="00181EFA">
        <w:rPr>
          <w:rFonts w:asciiTheme="minorHAnsi" w:hAnsiTheme="minorHAnsi"/>
          <w:i/>
        </w:rPr>
        <w:t xml:space="preserve">Insert </w:t>
      </w:r>
      <w:r w:rsidR="00737A5C" w:rsidRPr="00181EFA">
        <w:rPr>
          <w:rFonts w:asciiTheme="minorHAnsi" w:hAnsiTheme="minorHAnsi"/>
          <w:i/>
        </w:rPr>
        <w:t>]</w:t>
      </w:r>
    </w:p>
    <w:p w:rsidR="00E47559" w:rsidRDefault="00E47559" w:rsidP="00FF0633">
      <w:pPr>
        <w:pStyle w:val="ClauseLevel3"/>
        <w:numPr>
          <w:ilvl w:val="0"/>
          <w:numId w:val="0"/>
        </w:numPr>
        <w:ind w:left="1134" w:hanging="1134"/>
      </w:pPr>
    </w:p>
    <w:p w:rsidR="00640657" w:rsidRPr="00E34059" w:rsidRDefault="00912F56" w:rsidP="00FF0633">
      <w:pPr>
        <w:pStyle w:val="Heading1"/>
        <w:numPr>
          <w:ilvl w:val="0"/>
          <w:numId w:val="21"/>
        </w:numPr>
        <w:spacing w:before="120" w:after="120"/>
        <w:rPr>
          <w:rFonts w:ascii="Cambria" w:hAnsi="Cambria"/>
          <w:bCs/>
          <w:color w:val="365F91"/>
          <w:kern w:val="0"/>
          <w:sz w:val="26"/>
          <w:szCs w:val="26"/>
          <w:lang w:eastAsia="en-US"/>
        </w:rPr>
      </w:pPr>
      <w:r w:rsidRPr="00E34059">
        <w:rPr>
          <w:rFonts w:ascii="Cambria" w:hAnsi="Cambria"/>
          <w:bCs/>
          <w:color w:val="365F91"/>
          <w:kern w:val="0"/>
          <w:sz w:val="26"/>
          <w:szCs w:val="26"/>
          <w:lang w:eastAsia="en-US"/>
        </w:rPr>
        <w:t>Entire agreement and interpretation</w:t>
      </w:r>
    </w:p>
    <w:p w:rsidR="00640657" w:rsidRPr="00181EFA" w:rsidRDefault="00640657" w:rsidP="00FF0633">
      <w:pPr>
        <w:pStyle w:val="ClauseLevel3"/>
        <w:numPr>
          <w:ilvl w:val="1"/>
          <w:numId w:val="21"/>
        </w:numPr>
        <w:rPr>
          <w:rFonts w:asciiTheme="minorHAnsi" w:hAnsiTheme="minorHAnsi"/>
        </w:rPr>
      </w:pPr>
      <w:r w:rsidRPr="00181EFA">
        <w:rPr>
          <w:rFonts w:asciiTheme="minorHAnsi" w:hAnsiTheme="minorHAnsi"/>
        </w:rPr>
        <w:t xml:space="preserve">The </w:t>
      </w:r>
      <w:r w:rsidR="009017F4" w:rsidRPr="00181EFA">
        <w:rPr>
          <w:rFonts w:asciiTheme="minorHAnsi" w:hAnsiTheme="minorHAnsi"/>
        </w:rPr>
        <w:t>p</w:t>
      </w:r>
      <w:r w:rsidRPr="00181EFA">
        <w:rPr>
          <w:rFonts w:asciiTheme="minorHAnsi" w:hAnsiTheme="minorHAnsi"/>
        </w:rPr>
        <w:t xml:space="preserve">arties confirm all the other provisions of the </w:t>
      </w:r>
      <w:r w:rsidR="00D449AC" w:rsidRPr="00181EFA">
        <w:rPr>
          <w:rFonts w:asciiTheme="minorHAnsi" w:hAnsiTheme="minorHAnsi"/>
        </w:rPr>
        <w:t>Agreement</w:t>
      </w:r>
      <w:r w:rsidR="00312327" w:rsidRPr="00181EFA">
        <w:rPr>
          <w:rFonts w:asciiTheme="minorHAnsi" w:hAnsiTheme="minorHAnsi"/>
        </w:rPr>
        <w:t xml:space="preserve"> </w:t>
      </w:r>
      <w:r w:rsidR="00312327" w:rsidRPr="00181EFA">
        <w:rPr>
          <w:rFonts w:asciiTheme="minorHAnsi" w:hAnsiTheme="minorHAnsi"/>
          <w:highlight w:val="yellow"/>
        </w:rPr>
        <w:t xml:space="preserve">[as previously varied as indicated at Schedule </w:t>
      </w:r>
      <w:r w:rsidR="00312327" w:rsidRPr="00E34059">
        <w:rPr>
          <w:rFonts w:asciiTheme="minorHAnsi" w:hAnsiTheme="minorHAnsi"/>
          <w:highlight w:val="yellow"/>
        </w:rPr>
        <w:t>[X]</w:t>
      </w:r>
      <w:r w:rsidR="00312327" w:rsidRPr="00181EFA">
        <w:rPr>
          <w:rFonts w:asciiTheme="minorHAnsi" w:hAnsiTheme="minorHAnsi"/>
          <w:highlight w:val="yellow"/>
        </w:rPr>
        <w:t>]</w:t>
      </w:r>
      <w:r w:rsidRPr="00181EFA">
        <w:rPr>
          <w:rFonts w:asciiTheme="minorHAnsi" w:hAnsiTheme="minorHAnsi"/>
        </w:rPr>
        <w:t xml:space="preserve"> and, subject only to the amendments contained in this Deed, the </w:t>
      </w:r>
      <w:r w:rsidR="00C90263" w:rsidRPr="00181EFA">
        <w:rPr>
          <w:rFonts w:asciiTheme="minorHAnsi" w:hAnsiTheme="minorHAnsi"/>
        </w:rPr>
        <w:t xml:space="preserve">Agreement </w:t>
      </w:r>
      <w:r w:rsidRPr="00181EFA">
        <w:rPr>
          <w:rFonts w:asciiTheme="minorHAnsi" w:hAnsiTheme="minorHAnsi"/>
        </w:rPr>
        <w:t>remain</w:t>
      </w:r>
      <w:r w:rsidR="009017F4" w:rsidRPr="00181EFA">
        <w:rPr>
          <w:rFonts w:asciiTheme="minorHAnsi" w:hAnsiTheme="minorHAnsi"/>
        </w:rPr>
        <w:t>s</w:t>
      </w:r>
      <w:r w:rsidRPr="00181EFA">
        <w:rPr>
          <w:rFonts w:asciiTheme="minorHAnsi" w:hAnsiTheme="minorHAnsi"/>
        </w:rPr>
        <w:t xml:space="preserve"> in full force and effect.</w:t>
      </w:r>
    </w:p>
    <w:p w:rsidR="00640657" w:rsidRPr="00181EFA" w:rsidRDefault="00640657" w:rsidP="009017F4">
      <w:pPr>
        <w:pStyle w:val="ClauseLevel3"/>
        <w:numPr>
          <w:ilvl w:val="1"/>
          <w:numId w:val="21"/>
        </w:numPr>
        <w:rPr>
          <w:rFonts w:asciiTheme="minorHAnsi" w:hAnsiTheme="minorHAnsi"/>
        </w:rPr>
      </w:pPr>
      <w:r w:rsidRPr="00181EFA">
        <w:rPr>
          <w:rFonts w:asciiTheme="minorHAnsi" w:hAnsiTheme="minorHAnsi"/>
        </w:rPr>
        <w:t xml:space="preserve">This Deed and the Agreement, when read together, contain the entire agreement of the </w:t>
      </w:r>
      <w:r w:rsidR="009017F4" w:rsidRPr="00181EFA">
        <w:rPr>
          <w:rFonts w:asciiTheme="minorHAnsi" w:hAnsiTheme="minorHAnsi"/>
        </w:rPr>
        <w:t>p</w:t>
      </w:r>
      <w:r w:rsidRPr="00181EFA">
        <w:rPr>
          <w:rFonts w:asciiTheme="minorHAnsi" w:hAnsiTheme="minorHAnsi"/>
        </w:rPr>
        <w:t xml:space="preserve">arties with respect to the </w:t>
      </w:r>
      <w:r w:rsidR="009017F4" w:rsidRPr="00181EFA">
        <w:rPr>
          <w:rFonts w:asciiTheme="minorHAnsi" w:hAnsiTheme="minorHAnsi"/>
        </w:rPr>
        <w:t>p</w:t>
      </w:r>
      <w:r w:rsidRPr="00181EFA">
        <w:rPr>
          <w:rFonts w:asciiTheme="minorHAnsi" w:hAnsiTheme="minorHAnsi"/>
        </w:rPr>
        <w:t>arties' ri</w:t>
      </w:r>
      <w:r w:rsidR="00C90263" w:rsidRPr="00181EFA">
        <w:rPr>
          <w:rFonts w:asciiTheme="minorHAnsi" w:hAnsiTheme="minorHAnsi"/>
        </w:rPr>
        <w:t xml:space="preserve">ghts and obligations under the </w:t>
      </w:r>
      <w:r w:rsidRPr="00181EFA">
        <w:rPr>
          <w:rFonts w:asciiTheme="minorHAnsi" w:hAnsiTheme="minorHAnsi"/>
        </w:rPr>
        <w:t>Agreement</w:t>
      </w:r>
      <w:r w:rsidR="00C90263" w:rsidRPr="00181EFA">
        <w:rPr>
          <w:rFonts w:asciiTheme="minorHAnsi" w:hAnsiTheme="minorHAnsi"/>
        </w:rPr>
        <w:t>.</w:t>
      </w:r>
      <w:r w:rsidRPr="00181EFA">
        <w:rPr>
          <w:rFonts w:asciiTheme="minorHAnsi" w:hAnsiTheme="minorHAnsi"/>
        </w:rPr>
        <w:t xml:space="preserve"> </w:t>
      </w:r>
    </w:p>
    <w:p w:rsidR="00912F56" w:rsidRPr="00181EFA" w:rsidRDefault="00912F56" w:rsidP="009017F4">
      <w:pPr>
        <w:pStyle w:val="ClauseLevel3"/>
        <w:numPr>
          <w:ilvl w:val="1"/>
          <w:numId w:val="21"/>
        </w:numPr>
        <w:rPr>
          <w:rFonts w:asciiTheme="minorHAnsi" w:hAnsiTheme="minorHAnsi"/>
        </w:rPr>
      </w:pPr>
      <w:r w:rsidRPr="00181EFA">
        <w:rPr>
          <w:rFonts w:asciiTheme="minorHAnsi" w:hAnsiTheme="minorHAnsi"/>
        </w:rPr>
        <w:t>Unless otherwise specified or the context otherwise requires, terms that are defined in the Agreement have the same meaning in this Deed.</w:t>
      </w:r>
    </w:p>
    <w:p w:rsidR="0038010F" w:rsidRPr="00E34059" w:rsidRDefault="0038010F" w:rsidP="00FF0633">
      <w:pPr>
        <w:pStyle w:val="Heading1"/>
        <w:numPr>
          <w:ilvl w:val="0"/>
          <w:numId w:val="21"/>
        </w:numPr>
        <w:spacing w:before="120" w:after="120"/>
        <w:rPr>
          <w:rFonts w:ascii="Cambria" w:hAnsi="Cambria"/>
          <w:bCs/>
          <w:color w:val="365F91"/>
          <w:kern w:val="0"/>
          <w:sz w:val="26"/>
          <w:szCs w:val="26"/>
          <w:lang w:eastAsia="en-US"/>
        </w:rPr>
      </w:pPr>
      <w:r w:rsidRPr="00E34059">
        <w:rPr>
          <w:rFonts w:ascii="Cambria" w:hAnsi="Cambria"/>
          <w:bCs/>
          <w:color w:val="365F91"/>
          <w:kern w:val="0"/>
          <w:sz w:val="26"/>
          <w:szCs w:val="26"/>
          <w:lang w:eastAsia="en-US"/>
        </w:rPr>
        <w:t>Signatures</w:t>
      </w:r>
    </w:p>
    <w:p w:rsidR="0038010F" w:rsidRPr="00181EFA" w:rsidRDefault="0038010F" w:rsidP="0038010F">
      <w:pPr>
        <w:rPr>
          <w:rFonts w:asciiTheme="minorHAnsi" w:hAnsiTheme="minorHAnsi"/>
          <w:sz w:val="22"/>
          <w:szCs w:val="22"/>
        </w:rPr>
      </w:pPr>
      <w:r w:rsidRPr="00181EFA">
        <w:rPr>
          <w:rFonts w:asciiTheme="minorHAnsi" w:hAnsiTheme="minorHAnsi"/>
          <w:b/>
          <w:sz w:val="22"/>
          <w:szCs w:val="22"/>
        </w:rPr>
        <w:t>Executed as a deed:</w:t>
      </w:r>
      <w:r w:rsidR="00737A5C" w:rsidRPr="00181EFA">
        <w:rPr>
          <w:rFonts w:asciiTheme="minorHAnsi" w:hAnsiTheme="minorHAnsi"/>
          <w:b/>
          <w:sz w:val="22"/>
          <w:szCs w:val="22"/>
        </w:rPr>
        <w:br/>
      </w:r>
    </w:p>
    <w:p w:rsidR="0038010F" w:rsidRPr="00181EFA" w:rsidRDefault="0038010F" w:rsidP="0038010F">
      <w:pPr>
        <w:pStyle w:val="Heading2"/>
        <w:rPr>
          <w:rFonts w:asciiTheme="minorHAnsi" w:hAnsiTheme="minorHAnsi"/>
          <w:sz w:val="22"/>
          <w:szCs w:val="22"/>
        </w:rPr>
      </w:pPr>
      <w:r w:rsidRPr="00181EFA">
        <w:rPr>
          <w:rFonts w:asciiTheme="minorHAnsi" w:hAnsiTheme="minorHAnsi"/>
          <w:sz w:val="22"/>
          <w:szCs w:val="22"/>
        </w:rPr>
        <w:t>Commonwealth: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820"/>
      </w:tblGrid>
      <w:tr w:rsidR="0038010F" w:rsidRPr="00181EFA" w:rsidTr="00E86E8B">
        <w:tc>
          <w:tcPr>
            <w:tcW w:w="5211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</w:rPr>
            </w:pPr>
            <w:r w:rsidRPr="00181EFA">
              <w:rPr>
                <w:rFonts w:asciiTheme="minorHAnsi" w:hAnsiTheme="minorHAnsi"/>
                <w:sz w:val="22"/>
                <w:szCs w:val="22"/>
              </w:rPr>
              <w:t xml:space="preserve">SIGNED, SEALED AND DELIVERED for and on behalf of the Commonwealth of Australia as represented by </w:t>
            </w:r>
            <w:r w:rsidRPr="00E34059">
              <w:rPr>
                <w:rFonts w:asciiTheme="minorHAnsi" w:hAnsiTheme="minorHAnsi"/>
                <w:sz w:val="22"/>
                <w:szCs w:val="22"/>
                <w:highlight w:val="yellow"/>
              </w:rPr>
              <w:t>[</w:t>
            </w:r>
            <w:r w:rsidRPr="00B96200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insert Australian Government entity</w:t>
            </w:r>
            <w:r w:rsidRPr="00E34059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4820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010F" w:rsidRPr="00181EFA" w:rsidTr="009017F4">
        <w:trPr>
          <w:trHeight w:val="1169"/>
        </w:trPr>
        <w:tc>
          <w:tcPr>
            <w:tcW w:w="5211" w:type="dxa"/>
          </w:tcPr>
          <w:p w:rsidR="0038010F" w:rsidRPr="00181EFA" w:rsidRDefault="0038010F" w:rsidP="009017F4">
            <w:pPr>
              <w:rPr>
                <w:rFonts w:asciiTheme="minorHAnsi" w:hAnsiTheme="minorHAnsi"/>
                <w:sz w:val="22"/>
                <w:szCs w:val="22"/>
              </w:rPr>
            </w:pPr>
            <w:r w:rsidRPr="00181EFA">
              <w:rPr>
                <w:rFonts w:asciiTheme="minorHAnsi" w:hAnsiTheme="minorHAnsi"/>
                <w:sz w:val="22"/>
                <w:szCs w:val="22"/>
              </w:rPr>
              <w:t>Name:</w:t>
            </w:r>
            <w:r w:rsidR="009017F4" w:rsidRPr="00181EFA">
              <w:rPr>
                <w:rFonts w:asciiTheme="minorHAnsi" w:hAnsiTheme="minorHAnsi"/>
                <w:sz w:val="22"/>
                <w:szCs w:val="22"/>
              </w:rPr>
              <w:t xml:space="preserve"> (print)</w:t>
            </w:r>
            <w:r w:rsidRPr="00181EFA">
              <w:rPr>
                <w:rFonts w:asciiTheme="minorHAnsi" w:hAnsiTheme="minorHAnsi"/>
                <w:sz w:val="22"/>
                <w:szCs w:val="22"/>
              </w:rPr>
              <w:br/>
              <w:t>Position:</w:t>
            </w:r>
            <w:r w:rsidR="009017F4" w:rsidRPr="00181EFA">
              <w:rPr>
                <w:rFonts w:asciiTheme="minorHAnsi" w:hAnsiTheme="minorHAnsi"/>
                <w:sz w:val="22"/>
                <w:szCs w:val="22"/>
              </w:rPr>
              <w:t xml:space="preserve"> (print)</w:t>
            </w:r>
            <w:r w:rsidRPr="00181EFA">
              <w:rPr>
                <w:rFonts w:asciiTheme="minorHAnsi" w:hAnsiTheme="minorHAnsi"/>
                <w:sz w:val="22"/>
                <w:szCs w:val="22"/>
              </w:rPr>
              <w:br/>
              <w:t>Signature and date:</w:t>
            </w:r>
          </w:p>
        </w:tc>
        <w:tc>
          <w:tcPr>
            <w:tcW w:w="4820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</w:rPr>
            </w:pPr>
            <w:r w:rsidRPr="00181EFA">
              <w:rPr>
                <w:rFonts w:asciiTheme="minorHAnsi" w:hAnsiTheme="minorHAnsi"/>
                <w:sz w:val="22"/>
                <w:szCs w:val="22"/>
              </w:rPr>
              <w:br/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br/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br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</w:p>
        </w:tc>
      </w:tr>
      <w:tr w:rsidR="0038010F" w:rsidRPr="00181EFA" w:rsidTr="00E86E8B">
        <w:trPr>
          <w:trHeight w:val="1094"/>
        </w:trPr>
        <w:tc>
          <w:tcPr>
            <w:tcW w:w="5211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</w:rPr>
            </w:pPr>
            <w:r w:rsidRPr="00181EFA">
              <w:rPr>
                <w:rFonts w:asciiTheme="minorHAnsi" w:hAnsiTheme="minorHAnsi"/>
                <w:sz w:val="22"/>
                <w:szCs w:val="22"/>
              </w:rPr>
              <w:t xml:space="preserve">In the presence of: </w:t>
            </w:r>
          </w:p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</w:rPr>
            </w:pPr>
            <w:r w:rsidRPr="00181EFA">
              <w:rPr>
                <w:rFonts w:asciiTheme="minorHAnsi" w:hAnsiTheme="minorHAnsi"/>
                <w:sz w:val="22"/>
                <w:szCs w:val="22"/>
              </w:rPr>
              <w:t>Witness Name:</w:t>
            </w:r>
            <w:r w:rsidR="009017F4" w:rsidRPr="00181EFA">
              <w:rPr>
                <w:rFonts w:asciiTheme="minorHAnsi" w:hAnsiTheme="minorHAnsi"/>
                <w:sz w:val="22"/>
                <w:szCs w:val="22"/>
              </w:rPr>
              <w:t xml:space="preserve"> (print)</w:t>
            </w:r>
            <w:r w:rsidRPr="00181EFA">
              <w:rPr>
                <w:rFonts w:asciiTheme="minorHAnsi" w:hAnsiTheme="minorHAnsi"/>
                <w:sz w:val="22"/>
                <w:szCs w:val="22"/>
              </w:rPr>
              <w:br/>
              <w:t>Signature and date:</w:t>
            </w:r>
          </w:p>
        </w:tc>
        <w:tc>
          <w:tcPr>
            <w:tcW w:w="4820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br/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br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</w:p>
        </w:tc>
      </w:tr>
    </w:tbl>
    <w:p w:rsidR="0038010F" w:rsidRDefault="0038010F" w:rsidP="00FF0633"/>
    <w:p w:rsidR="00AC2B73" w:rsidRDefault="00AC2B73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br w:type="page"/>
      </w:r>
    </w:p>
    <w:p w:rsidR="0038010F" w:rsidRPr="00E34059" w:rsidRDefault="0038010F" w:rsidP="0038010F">
      <w:pPr>
        <w:pStyle w:val="Heading2"/>
        <w:rPr>
          <w:rFonts w:asciiTheme="minorHAnsi" w:hAnsiTheme="minorHAnsi"/>
          <w:sz w:val="22"/>
          <w:szCs w:val="22"/>
        </w:rPr>
      </w:pPr>
      <w:r w:rsidRPr="00DD535A">
        <w:rPr>
          <w:rFonts w:asciiTheme="minorHAnsi" w:hAnsiTheme="minorHAnsi"/>
          <w:sz w:val="22"/>
          <w:szCs w:val="22"/>
        </w:rPr>
        <w:lastRenderedPageBreak/>
        <w:t>Grantee</w:t>
      </w:r>
      <w:r w:rsidRPr="00E34059">
        <w:rPr>
          <w:rFonts w:asciiTheme="minorHAnsi" w:hAnsiTheme="minorHAnsi"/>
          <w:sz w:val="22"/>
          <w:szCs w:val="22"/>
        </w:rPr>
        <w:t>:</w:t>
      </w:r>
    </w:p>
    <w:p w:rsidR="00FF0633" w:rsidRPr="00181EFA" w:rsidRDefault="00FF0633" w:rsidP="00FF0633">
      <w:pPr>
        <w:rPr>
          <w:rFonts w:asciiTheme="minorHAnsi" w:hAnsiTheme="minorHAnsi"/>
          <w:color w:val="000000" w:themeColor="text1"/>
          <w:sz w:val="22"/>
          <w:szCs w:val="22"/>
          <w:highlight w:val="lightGray"/>
        </w:rPr>
      </w:pPr>
      <w:r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[Select or insert the appropriate signature block depending on the nature of the Grantee.  Delete all signature blocks that are not used.]</w:t>
      </w:r>
    </w:p>
    <w:p w:rsidR="00B304F2" w:rsidRPr="00181EFA" w:rsidRDefault="00B304F2" w:rsidP="0038010F">
      <w:pPr>
        <w:spacing w:before="240"/>
        <w:rPr>
          <w:rFonts w:asciiTheme="minorHAnsi" w:hAnsiTheme="minorHAnsi"/>
          <w:sz w:val="22"/>
          <w:szCs w:val="22"/>
        </w:rPr>
      </w:pPr>
      <w:r w:rsidRPr="00181EFA">
        <w:rPr>
          <w:rFonts w:asciiTheme="minorHAnsi" w:hAnsiTheme="minorHAnsi"/>
          <w:sz w:val="22"/>
          <w:szCs w:val="22"/>
        </w:rPr>
        <w:t>SIGNED, SEALED AND DELIVERED by</w:t>
      </w:r>
      <w:r w:rsidR="00FF0633" w:rsidRPr="00181EFA">
        <w:rPr>
          <w:rFonts w:asciiTheme="minorHAnsi" w:hAnsiTheme="minorHAnsi"/>
          <w:sz w:val="22"/>
          <w:szCs w:val="22"/>
        </w:rPr>
        <w:t>:</w:t>
      </w:r>
    </w:p>
    <w:p w:rsidR="0038010F" w:rsidRPr="00181EFA" w:rsidRDefault="0038010F" w:rsidP="0038010F">
      <w:pPr>
        <w:spacing w:before="240"/>
        <w:rPr>
          <w:rFonts w:asciiTheme="minorHAnsi" w:hAnsiTheme="minorHAnsi"/>
          <w:color w:val="000000" w:themeColor="text1"/>
          <w:sz w:val="22"/>
          <w:szCs w:val="22"/>
          <w:highlight w:val="lightGray"/>
        </w:rPr>
      </w:pPr>
      <w:r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[If Grantee is an Individual]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Grantee details "/>
        <w:tblDescription w:val="Section for grantee's details to be inserted"/>
      </w:tblPr>
      <w:tblGrid>
        <w:gridCol w:w="5211"/>
        <w:gridCol w:w="4820"/>
      </w:tblGrid>
      <w:tr w:rsidR="0038010F" w:rsidRPr="00181EFA" w:rsidTr="00E86E8B">
        <w:tc>
          <w:tcPr>
            <w:tcW w:w="5211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Full legal name of the Grantee:</w:t>
            </w:r>
          </w:p>
        </w:tc>
        <w:tc>
          <w:tcPr>
            <w:tcW w:w="4820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[</w:t>
            </w:r>
            <w:r w:rsidRPr="00181EFA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insert name of the Grantee and any ABN</w:t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  <w:tr w:rsidR="0038010F" w:rsidRPr="00181EFA" w:rsidTr="009017F4">
        <w:trPr>
          <w:trHeight w:val="886"/>
        </w:trPr>
        <w:tc>
          <w:tcPr>
            <w:tcW w:w="5211" w:type="dxa"/>
          </w:tcPr>
          <w:p w:rsidR="0038010F" w:rsidRPr="00181EFA" w:rsidRDefault="0038010F" w:rsidP="009017F4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Signatory Name:</w:t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(print)</w:t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br/>
              <w:t>Signature and date:</w:t>
            </w:r>
          </w:p>
        </w:tc>
        <w:tc>
          <w:tcPr>
            <w:tcW w:w="4820" w:type="dxa"/>
          </w:tcPr>
          <w:p w:rsidR="009017F4" w:rsidRPr="00181EFA" w:rsidRDefault="009017F4" w:rsidP="00E86E8B">
            <w:pPr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</w:pPr>
          </w:p>
          <w:p w:rsidR="0038010F" w:rsidRPr="00181EFA" w:rsidRDefault="009017F4" w:rsidP="00E86E8B">
            <w:pPr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38010F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br/>
            </w:r>
            <w:r w:rsidR="0038010F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38010F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38010F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38010F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38010F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38010F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38010F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</w:p>
        </w:tc>
      </w:tr>
      <w:tr w:rsidR="0038010F" w:rsidRPr="00181EFA" w:rsidTr="00E86E8B">
        <w:trPr>
          <w:trHeight w:val="850"/>
        </w:trPr>
        <w:tc>
          <w:tcPr>
            <w:tcW w:w="5211" w:type="dxa"/>
          </w:tcPr>
          <w:p w:rsidR="0038010F" w:rsidRPr="00181EFA" w:rsidRDefault="0038010F" w:rsidP="009017F4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Witness Name:</w:t>
            </w:r>
            <w:r w:rsidR="009017F4"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(print)</w:t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br/>
              <w:t>Signature and date:</w:t>
            </w:r>
          </w:p>
        </w:tc>
        <w:tc>
          <w:tcPr>
            <w:tcW w:w="4820" w:type="dxa"/>
          </w:tcPr>
          <w:p w:rsidR="009017F4" w:rsidRPr="00181EFA" w:rsidRDefault="009017F4" w:rsidP="00E86E8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  <w:p w:rsidR="0038010F" w:rsidRPr="00181EFA" w:rsidRDefault="009017F4" w:rsidP="00E86E8B">
            <w:pPr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38010F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br/>
            </w:r>
            <w:r w:rsidR="0038010F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38010F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38010F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38010F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38010F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38010F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="0038010F"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</w:p>
        </w:tc>
      </w:tr>
    </w:tbl>
    <w:p w:rsidR="0038010F" w:rsidRPr="00181EFA" w:rsidRDefault="0038010F" w:rsidP="0038010F">
      <w:pPr>
        <w:spacing w:before="240"/>
        <w:rPr>
          <w:rFonts w:asciiTheme="minorHAnsi" w:hAnsiTheme="minorHAnsi"/>
          <w:color w:val="000000" w:themeColor="text1"/>
          <w:sz w:val="22"/>
          <w:szCs w:val="22"/>
          <w:highlight w:val="lightGray"/>
        </w:rPr>
      </w:pPr>
      <w:r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[OR]</w:t>
      </w:r>
    </w:p>
    <w:p w:rsidR="0038010F" w:rsidRPr="00181EFA" w:rsidRDefault="0038010F" w:rsidP="0038010F">
      <w:pPr>
        <w:spacing w:before="240"/>
        <w:rPr>
          <w:rFonts w:asciiTheme="minorHAnsi" w:hAnsiTheme="minorHAnsi"/>
          <w:color w:val="000000" w:themeColor="text1"/>
          <w:sz w:val="22"/>
          <w:szCs w:val="22"/>
          <w:highlight w:val="lightGray"/>
        </w:rPr>
      </w:pPr>
      <w:r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[If Grantee is a Company]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820"/>
      </w:tblGrid>
      <w:tr w:rsidR="0038010F" w:rsidRPr="00181EFA" w:rsidTr="00E86E8B">
        <w:tc>
          <w:tcPr>
            <w:tcW w:w="5211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Full legal name of Grantee:</w:t>
            </w:r>
          </w:p>
        </w:tc>
        <w:tc>
          <w:tcPr>
            <w:tcW w:w="4820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[</w:t>
            </w:r>
            <w:r w:rsidRPr="00181EFA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insert registered name of company and any ABN, ACN or ARBN followed by any business name under which the company trades</w:t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  <w:tr w:rsidR="0038010F" w:rsidRPr="00181EFA" w:rsidTr="00E86E8B">
        <w:trPr>
          <w:trHeight w:val="964"/>
        </w:trPr>
        <w:tc>
          <w:tcPr>
            <w:tcW w:w="5211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Director’s Name:</w:t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br/>
              <w:t>(print)</w:t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br/>
              <w:t>Signature and date:</w:t>
            </w:r>
          </w:p>
        </w:tc>
        <w:tc>
          <w:tcPr>
            <w:tcW w:w="4820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br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br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br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</w:p>
        </w:tc>
      </w:tr>
      <w:tr w:rsidR="0038010F" w:rsidRPr="00181EFA" w:rsidTr="00E86E8B">
        <w:trPr>
          <w:trHeight w:val="1094"/>
        </w:trPr>
        <w:tc>
          <w:tcPr>
            <w:tcW w:w="5211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Director/Company Secretary Name:</w:t>
            </w:r>
          </w:p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(print)</w:t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br/>
              <w:t>Signature and date:</w:t>
            </w:r>
          </w:p>
        </w:tc>
        <w:tc>
          <w:tcPr>
            <w:tcW w:w="4820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br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br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br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</w:p>
        </w:tc>
      </w:tr>
    </w:tbl>
    <w:p w:rsidR="0038010F" w:rsidRPr="00181EFA" w:rsidRDefault="0038010F" w:rsidP="0038010F">
      <w:pPr>
        <w:spacing w:before="240"/>
        <w:rPr>
          <w:rFonts w:asciiTheme="minorHAnsi" w:hAnsiTheme="minorHAnsi"/>
          <w:color w:val="000000" w:themeColor="text1"/>
          <w:sz w:val="22"/>
          <w:szCs w:val="22"/>
          <w:highlight w:val="lightGray"/>
        </w:rPr>
      </w:pPr>
      <w:r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[OR]</w:t>
      </w:r>
    </w:p>
    <w:p w:rsidR="0038010F" w:rsidRPr="00181EFA" w:rsidRDefault="0038010F" w:rsidP="0038010F">
      <w:pPr>
        <w:spacing w:before="240"/>
        <w:rPr>
          <w:rFonts w:asciiTheme="minorHAnsi" w:hAnsiTheme="minorHAnsi"/>
          <w:color w:val="000000" w:themeColor="text1"/>
          <w:sz w:val="22"/>
          <w:szCs w:val="22"/>
          <w:highlight w:val="lightGray"/>
        </w:rPr>
      </w:pPr>
      <w:r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If Grantee is an Incorporated Association]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820"/>
      </w:tblGrid>
      <w:tr w:rsidR="0038010F" w:rsidRPr="00181EFA" w:rsidTr="00E86E8B">
        <w:tc>
          <w:tcPr>
            <w:tcW w:w="5211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Full legal name of the Grantee:</w:t>
            </w:r>
          </w:p>
        </w:tc>
        <w:tc>
          <w:tcPr>
            <w:tcW w:w="4820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[</w:t>
            </w:r>
            <w:r w:rsidRPr="00181EFA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insert registered name of incorporated association and any ABN or other registration number</w:t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  <w:tr w:rsidR="0038010F" w:rsidRPr="00181EFA" w:rsidTr="00E86E8B">
        <w:trPr>
          <w:trHeight w:val="1101"/>
        </w:trPr>
        <w:tc>
          <w:tcPr>
            <w:tcW w:w="5211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Public Officer’s Name:</w:t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br/>
              <w:t>(print)</w:t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br/>
              <w:t>Signature and date:</w:t>
            </w:r>
          </w:p>
        </w:tc>
        <w:tc>
          <w:tcPr>
            <w:tcW w:w="4820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br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br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br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</w:p>
        </w:tc>
      </w:tr>
      <w:tr w:rsidR="0038010F" w:rsidRPr="00181EFA" w:rsidTr="00E86E8B">
        <w:trPr>
          <w:trHeight w:val="1385"/>
        </w:trPr>
        <w:tc>
          <w:tcPr>
            <w:tcW w:w="5211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Committee Member/Secretary Name:</w:t>
            </w:r>
          </w:p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(print)</w:t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br/>
              <w:t>Signature and date:</w:t>
            </w:r>
          </w:p>
        </w:tc>
        <w:tc>
          <w:tcPr>
            <w:tcW w:w="4820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br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br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br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</w:p>
        </w:tc>
      </w:tr>
    </w:tbl>
    <w:p w:rsidR="0038010F" w:rsidRPr="00181EFA" w:rsidRDefault="0038010F" w:rsidP="0038010F">
      <w:pPr>
        <w:spacing w:before="240"/>
        <w:rPr>
          <w:rFonts w:asciiTheme="minorHAnsi" w:hAnsiTheme="minorHAnsi"/>
          <w:color w:val="000000" w:themeColor="text1"/>
          <w:sz w:val="22"/>
          <w:szCs w:val="22"/>
          <w:highlight w:val="lightGray"/>
        </w:rPr>
      </w:pPr>
      <w:r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[OR]</w:t>
      </w:r>
    </w:p>
    <w:p w:rsidR="0038010F" w:rsidRPr="00181EFA" w:rsidRDefault="0038010F" w:rsidP="0038010F">
      <w:pPr>
        <w:spacing w:before="240"/>
        <w:rPr>
          <w:rFonts w:asciiTheme="minorHAnsi" w:hAnsiTheme="minorHAnsi"/>
          <w:color w:val="000000" w:themeColor="text1"/>
          <w:sz w:val="22"/>
          <w:szCs w:val="22"/>
          <w:highlight w:val="lightGray"/>
        </w:rPr>
      </w:pPr>
      <w:r w:rsidRPr="00181EFA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[If Grantee is a Partnership]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820"/>
      </w:tblGrid>
      <w:tr w:rsidR="0038010F" w:rsidRPr="00181EFA" w:rsidTr="00E86E8B">
        <w:trPr>
          <w:trHeight w:val="486"/>
        </w:trPr>
        <w:tc>
          <w:tcPr>
            <w:tcW w:w="5211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Full legal name of the Grantee:</w:t>
            </w:r>
          </w:p>
        </w:tc>
        <w:tc>
          <w:tcPr>
            <w:tcW w:w="4820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[</w:t>
            </w:r>
            <w:r w:rsidRPr="00181EFA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insert name of partnership and any ABN</w:t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  <w:tr w:rsidR="0038010F" w:rsidRPr="00181EFA" w:rsidTr="00E86E8B">
        <w:trPr>
          <w:trHeight w:val="1043"/>
        </w:trPr>
        <w:tc>
          <w:tcPr>
            <w:tcW w:w="5211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lastRenderedPageBreak/>
              <w:t>Partner’s Name:</w:t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br/>
              <w:t>(print)</w:t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br/>
              <w:t>Signature and date:</w:t>
            </w:r>
          </w:p>
        </w:tc>
        <w:tc>
          <w:tcPr>
            <w:tcW w:w="4820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br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br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br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</w:p>
        </w:tc>
      </w:tr>
      <w:tr w:rsidR="0038010F" w:rsidRPr="00181EFA" w:rsidTr="00E86E8B">
        <w:trPr>
          <w:trHeight w:val="1094"/>
        </w:trPr>
        <w:tc>
          <w:tcPr>
            <w:tcW w:w="5211" w:type="dxa"/>
          </w:tcPr>
          <w:p w:rsidR="0038010F" w:rsidRPr="00181EFA" w:rsidRDefault="00FA6513" w:rsidP="00E86E8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Partner’s/</w:t>
            </w:r>
            <w:r w:rsidR="0038010F"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Witness Name:</w:t>
            </w:r>
          </w:p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t>(print)</w:t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br/>
              <w:t>Signature and date:</w:t>
            </w:r>
          </w:p>
        </w:tc>
        <w:tc>
          <w:tcPr>
            <w:tcW w:w="4820" w:type="dxa"/>
          </w:tcPr>
          <w:p w:rsidR="0038010F" w:rsidRPr="00181EFA" w:rsidRDefault="0038010F" w:rsidP="00E86E8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81EFA">
              <w:rPr>
                <w:rFonts w:asciiTheme="minorHAnsi" w:hAnsiTheme="minorHAnsi"/>
                <w:sz w:val="22"/>
                <w:szCs w:val="22"/>
                <w:highlight w:val="yellow"/>
              </w:rPr>
              <w:br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br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br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  <w:r w:rsidRPr="00181EFA">
              <w:rPr>
                <w:rFonts w:asciiTheme="minorHAnsi" w:hAnsiTheme="minorHAnsi"/>
                <w:sz w:val="22"/>
                <w:szCs w:val="22"/>
                <w:highlight w:val="yellow"/>
                <w:u w:val="dotted"/>
              </w:rPr>
              <w:tab/>
            </w:r>
          </w:p>
        </w:tc>
      </w:tr>
    </w:tbl>
    <w:p w:rsidR="0038010F" w:rsidRDefault="0038010F" w:rsidP="00FF0633">
      <w:pPr>
        <w:rPr>
          <w:lang w:eastAsia="en-US"/>
        </w:rPr>
      </w:pPr>
    </w:p>
    <w:p w:rsidR="00AC2B73" w:rsidRDefault="00AC2B73" w:rsidP="0015549B">
      <w:pPr>
        <w:rPr>
          <w:lang w:eastAsia="en-US"/>
        </w:rPr>
      </w:pPr>
      <w:r>
        <w:rPr>
          <w:lang w:eastAsia="en-US"/>
        </w:rPr>
        <w:br w:type="page"/>
      </w:r>
    </w:p>
    <w:p w:rsidR="0038010F" w:rsidRDefault="0038010F" w:rsidP="00FF0633">
      <w:pPr>
        <w:rPr>
          <w:lang w:eastAsia="en-US"/>
        </w:rPr>
      </w:pPr>
    </w:p>
    <w:p w:rsidR="0038010F" w:rsidRPr="00E34059" w:rsidRDefault="002E3F3F" w:rsidP="00D15EBA">
      <w:pPr>
        <w:pStyle w:val="Heading1"/>
        <w:spacing w:before="120" w:after="120"/>
        <w:rPr>
          <w:rFonts w:ascii="Cambria" w:hAnsi="Cambria"/>
          <w:bCs/>
          <w:color w:val="365F91"/>
          <w:kern w:val="0"/>
          <w:sz w:val="26"/>
          <w:szCs w:val="26"/>
          <w:lang w:eastAsia="en-US"/>
        </w:rPr>
      </w:pPr>
      <w:r w:rsidRPr="00E34059">
        <w:rPr>
          <w:rFonts w:ascii="Cambria" w:hAnsi="Cambria"/>
          <w:bCs/>
          <w:color w:val="365F91"/>
          <w:kern w:val="0"/>
          <w:sz w:val="26"/>
          <w:szCs w:val="26"/>
          <w:lang w:eastAsia="en-US"/>
        </w:rPr>
        <w:t xml:space="preserve">Schedule </w:t>
      </w:r>
      <w:r w:rsidR="002C284C" w:rsidRPr="00E34059">
        <w:rPr>
          <w:rFonts w:ascii="Cambria" w:hAnsi="Cambria"/>
          <w:bCs/>
          <w:color w:val="365F91"/>
          <w:kern w:val="0"/>
          <w:sz w:val="26"/>
          <w:szCs w:val="26"/>
          <w:highlight w:val="yellow"/>
          <w:lang w:eastAsia="en-US"/>
        </w:rPr>
        <w:t>[X]</w:t>
      </w:r>
      <w:r w:rsidR="002C284C" w:rsidRPr="00E34059">
        <w:rPr>
          <w:rFonts w:ascii="Cambria" w:hAnsi="Cambria"/>
          <w:bCs/>
          <w:color w:val="365F91"/>
          <w:kern w:val="0"/>
          <w:sz w:val="26"/>
          <w:szCs w:val="26"/>
          <w:lang w:eastAsia="en-US"/>
        </w:rPr>
        <w:t xml:space="preserve"> </w:t>
      </w:r>
      <w:r w:rsidRPr="00E34059">
        <w:rPr>
          <w:rFonts w:ascii="Cambria" w:hAnsi="Cambria"/>
          <w:bCs/>
          <w:color w:val="365F91"/>
          <w:kern w:val="0"/>
          <w:sz w:val="26"/>
          <w:szCs w:val="26"/>
          <w:lang w:eastAsia="en-US"/>
        </w:rPr>
        <w:t>– Amendments to the Agreement</w:t>
      </w:r>
    </w:p>
    <w:p w:rsidR="002E3F3F" w:rsidRPr="00181EFA" w:rsidRDefault="002E3F3F" w:rsidP="002E3F3F">
      <w:pPr>
        <w:pStyle w:val="ClauseLevel3"/>
        <w:numPr>
          <w:ilvl w:val="0"/>
          <w:numId w:val="20"/>
        </w:numPr>
        <w:rPr>
          <w:rFonts w:asciiTheme="minorHAnsi" w:hAnsiTheme="minorHAnsi"/>
          <w:i/>
        </w:rPr>
      </w:pPr>
      <w:r w:rsidRPr="00181EFA">
        <w:rPr>
          <w:rFonts w:asciiTheme="minorHAnsi" w:hAnsiTheme="minorHAnsi"/>
          <w:i/>
        </w:rPr>
        <w:t xml:space="preserve">The </w:t>
      </w:r>
      <w:r w:rsidR="00737A5C" w:rsidRPr="00181EFA">
        <w:rPr>
          <w:rFonts w:asciiTheme="minorHAnsi" w:hAnsiTheme="minorHAnsi"/>
          <w:i/>
          <w:highlight w:val="yellow"/>
        </w:rPr>
        <w:t>[insert the name of the part of the Agreement being varied eg ‘</w:t>
      </w:r>
      <w:r w:rsidRPr="00181EFA">
        <w:rPr>
          <w:rFonts w:asciiTheme="minorHAnsi" w:hAnsiTheme="minorHAnsi"/>
          <w:i/>
          <w:highlight w:val="yellow"/>
        </w:rPr>
        <w:t xml:space="preserve">Grant </w:t>
      </w:r>
      <w:r w:rsidR="00737A5C" w:rsidRPr="00181EFA">
        <w:rPr>
          <w:rFonts w:asciiTheme="minorHAnsi" w:hAnsiTheme="minorHAnsi"/>
          <w:i/>
          <w:highlight w:val="yellow"/>
        </w:rPr>
        <w:t xml:space="preserve">Details’ or ‘Agreement </w:t>
      </w:r>
      <w:r w:rsidRPr="00181EFA">
        <w:rPr>
          <w:rFonts w:asciiTheme="minorHAnsi" w:hAnsiTheme="minorHAnsi"/>
          <w:i/>
          <w:highlight w:val="yellow"/>
        </w:rPr>
        <w:t>Schedule</w:t>
      </w:r>
      <w:r w:rsidR="00737A5C" w:rsidRPr="00181EFA">
        <w:rPr>
          <w:rFonts w:asciiTheme="minorHAnsi" w:hAnsiTheme="minorHAnsi"/>
          <w:i/>
          <w:highlight w:val="yellow"/>
        </w:rPr>
        <w:t>’]</w:t>
      </w:r>
      <w:r w:rsidRPr="00181EFA">
        <w:rPr>
          <w:rFonts w:asciiTheme="minorHAnsi" w:hAnsiTheme="minorHAnsi"/>
          <w:i/>
        </w:rPr>
        <w:t xml:space="preserve"> is deleted and replaced with the updated </w:t>
      </w:r>
      <w:r w:rsidR="00737A5C" w:rsidRPr="00181EFA">
        <w:rPr>
          <w:rFonts w:asciiTheme="minorHAnsi" w:hAnsiTheme="minorHAnsi"/>
          <w:i/>
          <w:highlight w:val="yellow"/>
        </w:rPr>
        <w:t>[‘Grant Details’ or ‘Agreement Schedule’]</w:t>
      </w:r>
      <w:r w:rsidR="00737A5C" w:rsidRPr="00181EFA">
        <w:rPr>
          <w:rFonts w:asciiTheme="minorHAnsi" w:hAnsiTheme="minorHAnsi"/>
          <w:i/>
        </w:rPr>
        <w:t xml:space="preserve"> </w:t>
      </w:r>
      <w:r w:rsidRPr="00181EFA">
        <w:rPr>
          <w:rFonts w:asciiTheme="minorHAnsi" w:hAnsiTheme="minorHAnsi"/>
          <w:i/>
        </w:rPr>
        <w:t>set out below:</w:t>
      </w:r>
    </w:p>
    <w:p w:rsidR="002E3F3F" w:rsidRPr="002E3F3F" w:rsidRDefault="002E3F3F" w:rsidP="002E3F3F">
      <w:pPr>
        <w:rPr>
          <w:lang w:eastAsia="en-US"/>
        </w:rPr>
      </w:pPr>
    </w:p>
    <w:p w:rsidR="002E3F3F" w:rsidRPr="002E3F3F" w:rsidRDefault="002E3F3F" w:rsidP="002E3F3F">
      <w:pPr>
        <w:rPr>
          <w:lang w:eastAsia="en-US"/>
        </w:rPr>
      </w:pPr>
    </w:p>
    <w:p w:rsidR="0099040B" w:rsidRPr="00F35A6F" w:rsidRDefault="0099040B" w:rsidP="00FF0633">
      <w:pPr>
        <w:rPr>
          <w:rFonts w:asciiTheme="minorHAnsi" w:hAnsiTheme="minorHAnsi"/>
          <w:sz w:val="22"/>
          <w:szCs w:val="22"/>
        </w:rPr>
      </w:pPr>
    </w:p>
    <w:p w:rsidR="002C284C" w:rsidRDefault="002C284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2C284C" w:rsidRPr="00E34059" w:rsidRDefault="002C284C" w:rsidP="002C284C">
      <w:pPr>
        <w:pStyle w:val="Heading1"/>
        <w:spacing w:before="120" w:after="120"/>
        <w:rPr>
          <w:rFonts w:ascii="Cambria" w:hAnsi="Cambria"/>
          <w:bCs/>
          <w:color w:val="365F91"/>
          <w:kern w:val="0"/>
          <w:sz w:val="26"/>
          <w:szCs w:val="26"/>
          <w:lang w:eastAsia="en-US"/>
        </w:rPr>
      </w:pPr>
      <w:r w:rsidRPr="00E34059">
        <w:rPr>
          <w:rFonts w:ascii="Cambria" w:hAnsi="Cambria"/>
          <w:bCs/>
          <w:color w:val="365F91"/>
          <w:kern w:val="0"/>
          <w:sz w:val="26"/>
          <w:szCs w:val="26"/>
          <w:lang w:eastAsia="en-US"/>
        </w:rPr>
        <w:lastRenderedPageBreak/>
        <w:t xml:space="preserve">Schedule </w:t>
      </w:r>
      <w:r w:rsidRPr="00E34059">
        <w:rPr>
          <w:rFonts w:ascii="Cambria" w:hAnsi="Cambria"/>
          <w:bCs/>
          <w:color w:val="365F91"/>
          <w:kern w:val="0"/>
          <w:sz w:val="26"/>
          <w:szCs w:val="26"/>
          <w:highlight w:val="yellow"/>
          <w:lang w:eastAsia="en-US"/>
        </w:rPr>
        <w:t>[X]</w:t>
      </w:r>
      <w:r w:rsidRPr="00E34059">
        <w:rPr>
          <w:rFonts w:ascii="Cambria" w:hAnsi="Cambria"/>
          <w:bCs/>
          <w:color w:val="365F91"/>
          <w:kern w:val="0"/>
          <w:sz w:val="26"/>
          <w:szCs w:val="26"/>
          <w:lang w:eastAsia="en-US"/>
        </w:rPr>
        <w:t xml:space="preserve"> – Previous amendments to the Agreement</w:t>
      </w:r>
    </w:p>
    <w:p w:rsidR="002C284C" w:rsidRPr="00181EFA" w:rsidRDefault="002C284C" w:rsidP="002C284C">
      <w:pPr>
        <w:pStyle w:val="ClauseLevel3"/>
        <w:numPr>
          <w:ilvl w:val="0"/>
          <w:numId w:val="20"/>
        </w:numPr>
        <w:rPr>
          <w:rFonts w:asciiTheme="minorHAnsi" w:hAnsiTheme="minorHAnsi"/>
          <w:i/>
          <w:highlight w:val="yellow"/>
        </w:rPr>
      </w:pPr>
      <w:r w:rsidRPr="00181EFA">
        <w:rPr>
          <w:rFonts w:asciiTheme="minorHAnsi" w:hAnsiTheme="minorHAnsi"/>
          <w:i/>
          <w:highlight w:val="yellow"/>
        </w:rPr>
        <w:t>The</w:t>
      </w:r>
      <w:r w:rsidR="00312327" w:rsidRPr="00181EFA">
        <w:rPr>
          <w:rFonts w:asciiTheme="minorHAnsi" w:hAnsiTheme="minorHAnsi"/>
          <w:i/>
          <w:highlight w:val="yellow"/>
        </w:rPr>
        <w:t xml:space="preserve"> Agreement</w:t>
      </w:r>
      <w:r w:rsidRPr="00181EFA">
        <w:rPr>
          <w:rFonts w:asciiTheme="minorHAnsi" w:hAnsiTheme="minorHAnsi"/>
          <w:i/>
          <w:highlight w:val="yellow"/>
        </w:rPr>
        <w:t xml:space="preserve"> has been previously amended as set out below:</w:t>
      </w:r>
    </w:p>
    <w:p w:rsidR="00217B3E" w:rsidRPr="00F35A6F" w:rsidRDefault="00217B3E">
      <w:pPr>
        <w:rPr>
          <w:rFonts w:asciiTheme="minorHAnsi" w:hAnsiTheme="minorHAnsi"/>
          <w:sz w:val="22"/>
          <w:szCs w:val="22"/>
        </w:rPr>
      </w:pPr>
    </w:p>
    <w:sectPr w:rsidR="00217B3E" w:rsidRPr="00F35A6F" w:rsidSect="00355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426" w:right="849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1BE" w:rsidRDefault="00FB11BE">
      <w:r>
        <w:separator/>
      </w:r>
    </w:p>
  </w:endnote>
  <w:endnote w:type="continuationSeparator" w:id="0">
    <w:p w:rsidR="00FB11BE" w:rsidRDefault="00FB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7E" w:rsidRDefault="00C300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33" w:rsidRPr="000957E7" w:rsidRDefault="002E3F3F" w:rsidP="00FF0633">
    <w:pPr>
      <w:pStyle w:val="Footer"/>
      <w:tabs>
        <w:tab w:val="right" w:pos="9980"/>
      </w:tabs>
      <w:jc w:val="left"/>
      <w:rPr>
        <w:rFonts w:asciiTheme="minorHAnsi" w:hAnsiTheme="minorHAnsi"/>
      </w:rPr>
    </w:pPr>
    <w:r w:rsidRPr="00E34059">
      <w:rPr>
        <w:rFonts w:asciiTheme="majorHAnsi" w:hAnsiTheme="majorHAnsi"/>
      </w:rPr>
      <w:fldChar w:fldCharType="begin"/>
    </w:r>
    <w:r w:rsidRPr="00E34059">
      <w:rPr>
        <w:rFonts w:asciiTheme="majorHAnsi" w:hAnsiTheme="majorHAnsi"/>
      </w:rPr>
      <w:instrText xml:space="preserve"> REF _Ref452127359 \h  \* MERGEFORMAT </w:instrText>
    </w:r>
    <w:r w:rsidRPr="00E34059">
      <w:rPr>
        <w:rFonts w:asciiTheme="majorHAnsi" w:hAnsiTheme="majorHAnsi"/>
      </w:rPr>
    </w:r>
    <w:r w:rsidRPr="00E34059">
      <w:rPr>
        <w:rFonts w:asciiTheme="majorHAnsi" w:hAnsiTheme="majorHAnsi"/>
      </w:rPr>
      <w:fldChar w:fldCharType="separate"/>
    </w:r>
    <w:r w:rsidR="00382CE6" w:rsidRPr="00382CE6">
      <w:rPr>
        <w:rFonts w:asciiTheme="majorHAnsi" w:hAnsiTheme="majorHAnsi"/>
        <w:bCs/>
        <w:lang w:eastAsia="en-US"/>
      </w:rPr>
      <w:t xml:space="preserve">Deed of Variation in relation to </w:t>
    </w:r>
    <w:r w:rsidR="00382CE6" w:rsidRPr="00382CE6">
      <w:rPr>
        <w:rFonts w:asciiTheme="majorHAnsi" w:hAnsiTheme="majorHAnsi"/>
        <w:bCs/>
        <w:i/>
        <w:highlight w:val="yellow"/>
        <w:lang w:eastAsia="en-US"/>
      </w:rPr>
      <w:t>[insert Grant Details]</w:t>
    </w:r>
    <w:r w:rsidRPr="00E34059">
      <w:rPr>
        <w:rFonts w:asciiTheme="majorHAnsi" w:hAnsiTheme="majorHAnsi"/>
      </w:rPr>
      <w:fldChar w:fldCharType="end"/>
    </w:r>
    <w:r w:rsidR="002F048D">
      <w:tab/>
    </w:r>
    <w:r w:rsidR="002F048D">
      <w:tab/>
    </w:r>
    <w:r w:rsidR="00FF0633" w:rsidRPr="000957E7">
      <w:rPr>
        <w:rFonts w:asciiTheme="minorHAnsi" w:hAnsiTheme="minorHAnsi"/>
      </w:rPr>
      <w:t xml:space="preserve">Page </w:t>
    </w:r>
    <w:sdt>
      <w:sdtPr>
        <w:rPr>
          <w:rFonts w:asciiTheme="minorHAnsi" w:hAnsiTheme="minorHAnsi"/>
        </w:rPr>
        <w:id w:val="-7488751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4742F" w:rsidRPr="000957E7">
          <w:rPr>
            <w:rFonts w:asciiTheme="minorHAnsi" w:hAnsiTheme="minorHAnsi"/>
          </w:rPr>
          <w:fldChar w:fldCharType="begin"/>
        </w:r>
        <w:r w:rsidR="00FF0633" w:rsidRPr="000957E7">
          <w:rPr>
            <w:rFonts w:asciiTheme="minorHAnsi" w:hAnsiTheme="minorHAnsi"/>
          </w:rPr>
          <w:instrText xml:space="preserve"> PAGE   \* MERGEFORMAT </w:instrText>
        </w:r>
        <w:r w:rsidR="00E4742F" w:rsidRPr="000957E7">
          <w:rPr>
            <w:rFonts w:asciiTheme="minorHAnsi" w:hAnsiTheme="minorHAnsi"/>
          </w:rPr>
          <w:fldChar w:fldCharType="separate"/>
        </w:r>
        <w:r w:rsidR="00382CE6">
          <w:rPr>
            <w:rFonts w:asciiTheme="minorHAnsi" w:hAnsiTheme="minorHAnsi"/>
            <w:noProof/>
          </w:rPr>
          <w:t>6</w:t>
        </w:r>
        <w:r w:rsidR="00E4742F" w:rsidRPr="000957E7">
          <w:rPr>
            <w:rFonts w:asciiTheme="minorHAnsi" w:hAnsiTheme="minorHAnsi"/>
            <w:noProof/>
          </w:rPr>
          <w:fldChar w:fldCharType="end"/>
        </w:r>
      </w:sdtContent>
    </w:sdt>
  </w:p>
  <w:p w:rsidR="00FF0633" w:rsidRPr="007C35D1" w:rsidRDefault="00D15EBA" w:rsidP="007C35D1">
    <w:pPr>
      <w:pStyle w:val="Footer"/>
      <w:spacing w:before="240"/>
      <w:jc w:val="left"/>
      <w:rPr>
        <w:rFonts w:asciiTheme="minorHAnsi" w:hAnsiTheme="minorHAnsi"/>
        <w:b/>
        <w:color w:val="4F81BD" w:themeColor="accent1"/>
        <w:sz w:val="22"/>
        <w:szCs w:val="22"/>
      </w:rPr>
    </w:pPr>
    <w:r>
      <w:rPr>
        <w:rFonts w:asciiTheme="minorHAnsi" w:hAnsiTheme="minorHAnsi"/>
        <w:b/>
        <w:noProof/>
        <w:color w:val="4F81BD" w:themeColor="accent1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120650</wp:posOffset>
              </wp:positionV>
              <wp:extent cx="6134100" cy="0"/>
              <wp:effectExtent l="0" t="0" r="19050" b="19050"/>
              <wp:wrapNone/>
              <wp:docPr id="4" name="AutoShape 9" descr="Formatting line" title="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904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alt="Title: Line - Description: Formatting line" style="position:absolute;margin-left:1.8pt;margin-top:9.5pt;width:4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" strokecolor="black [3213]">
              <v:shadow color="#243f60 [1604]" opacity=".5" offset="1pt"/>
            </v:shape>
          </w:pict>
        </mc:Fallback>
      </mc:AlternateContent>
    </w:r>
    <w:r w:rsidR="00FF0633">
      <w:tab/>
    </w:r>
    <w:r w:rsidR="00FF0633">
      <w:tab/>
    </w:r>
    <w:r w:rsidR="00FF0633">
      <w:tab/>
    </w:r>
    <w:r w:rsidR="00FF0633">
      <w:tab/>
    </w:r>
    <w:r w:rsidR="00FF063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33" w:rsidRDefault="00FF0633" w:rsidP="00FF0633">
    <w:pPr>
      <w:pStyle w:val="Footer"/>
      <w:jc w:val="left"/>
    </w:pPr>
    <w:r w:rsidRPr="00FF0633">
      <w:t xml:space="preserve">Deed of Variation in </w:t>
    </w:r>
    <w:r w:rsidR="00382CE6">
      <w:t>relation to</w:t>
    </w:r>
    <w:r w:rsidR="00382CE6" w:rsidRPr="00382CE6">
      <w:rPr>
        <w:rFonts w:asciiTheme="majorHAnsi" w:hAnsiTheme="majorHAnsi"/>
        <w:bCs/>
        <w:lang w:eastAsia="en-US"/>
      </w:rPr>
      <w:t xml:space="preserve"> </w:t>
    </w:r>
    <w:r w:rsidR="00382CE6" w:rsidRPr="00382CE6">
      <w:rPr>
        <w:rFonts w:asciiTheme="majorHAnsi" w:hAnsiTheme="majorHAnsi"/>
        <w:bCs/>
        <w:i/>
        <w:highlight w:val="yellow"/>
        <w:lang w:eastAsia="en-US"/>
      </w:rPr>
      <w:t>[insert Grant Details]</w:t>
    </w:r>
    <w:r w:rsidRPr="00FF0633">
      <w:tab/>
    </w:r>
    <w:r>
      <w:tab/>
    </w:r>
    <w:r w:rsidR="00382CE6">
      <w:tab/>
    </w:r>
    <w:bookmarkStart w:id="1" w:name="_GoBack"/>
    <w:bookmarkEnd w:id="1"/>
    <w:r w:rsidRPr="00382CE6">
      <w:rPr>
        <w:rFonts w:asciiTheme="minorHAnsi" w:hAnsiTheme="minorHAnsi" w:cstheme="minorHAnsi"/>
      </w:rPr>
      <w:t>Page 1</w:t>
    </w:r>
  </w:p>
  <w:p w:rsidR="0027245D" w:rsidRPr="005B4B0F" w:rsidRDefault="00D15EBA" w:rsidP="005B4B0F">
    <w:pPr>
      <w:pStyle w:val="Footer"/>
      <w:spacing w:before="240"/>
      <w:jc w:val="left"/>
      <w:rPr>
        <w:rFonts w:asciiTheme="minorHAnsi" w:hAnsiTheme="minorHAnsi"/>
        <w:b/>
        <w:color w:val="4F81BD" w:themeColor="accent1"/>
        <w:sz w:val="22"/>
        <w:szCs w:val="22"/>
      </w:rPr>
    </w:pPr>
    <w:r>
      <w:rPr>
        <w:rFonts w:asciiTheme="minorHAnsi" w:hAnsiTheme="minorHAnsi"/>
        <w:b/>
        <w:noProof/>
        <w:color w:val="4F81BD" w:themeColor="accent1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120650</wp:posOffset>
              </wp:positionV>
              <wp:extent cx="6134100" cy="0"/>
              <wp:effectExtent l="0" t="0" r="19050" b="19050"/>
              <wp:wrapNone/>
              <wp:docPr id="2" name="AutoShape 8" descr="Formatting line" title="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FD7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alt="Title: Line - Description: Formatting line" style="position:absolute;margin-left:1.8pt;margin-top:9.5pt;width:48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" strokecolor="black [3213]">
              <v:shadow color="#243f60 [1604]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1BE" w:rsidRDefault="00FB11BE">
      <w:r>
        <w:separator/>
      </w:r>
    </w:p>
  </w:footnote>
  <w:footnote w:type="continuationSeparator" w:id="0">
    <w:p w:rsidR="00FB11BE" w:rsidRDefault="00FB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7E" w:rsidRDefault="00C300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1BE" w:rsidRPr="00E34059" w:rsidRDefault="00FF0633" w:rsidP="003555FD">
    <w:pPr>
      <w:pStyle w:val="Heading1"/>
      <w:spacing w:after="120"/>
      <w:rPr>
        <w:rFonts w:asciiTheme="minorHAnsi" w:eastAsiaTheme="majorEastAsia" w:hAnsiTheme="minorHAnsi" w:cstheme="majorBidi"/>
        <w:bCs/>
        <w:color w:val="365F91" w:themeColor="accent1" w:themeShade="BF"/>
        <w:szCs w:val="28"/>
      </w:rPr>
    </w:pPr>
    <w:r w:rsidRPr="00DD535A">
      <w:rPr>
        <w:rFonts w:asciiTheme="majorHAnsi" w:eastAsiaTheme="majorEastAsia" w:hAnsiTheme="majorHAnsi" w:cstheme="majorBidi"/>
        <w:bCs/>
        <w:color w:val="365F91" w:themeColor="accent1" w:themeShade="BF"/>
        <w:kern w:val="0"/>
        <w:szCs w:val="28"/>
      </w:rPr>
      <w:t>Deed of Variation</w:t>
    </w:r>
    <w:r w:rsidR="00FB11BE" w:rsidRPr="00DD535A">
      <w:rPr>
        <w:rFonts w:asciiTheme="majorHAnsi" w:eastAsiaTheme="majorEastAsia" w:hAnsiTheme="majorHAnsi" w:cstheme="majorBidi"/>
        <w:bCs/>
        <w:color w:val="365F91" w:themeColor="accent1" w:themeShade="BF"/>
        <w:kern w:val="0"/>
        <w:szCs w:val="28"/>
      </w:rPr>
      <w:tab/>
    </w:r>
    <w:r w:rsidR="00FB11BE" w:rsidRPr="00DD535A">
      <w:rPr>
        <w:rFonts w:asciiTheme="majorHAnsi" w:eastAsiaTheme="majorEastAsia" w:hAnsiTheme="majorHAnsi" w:cstheme="majorBidi"/>
        <w:bCs/>
        <w:color w:val="365F91" w:themeColor="accent1" w:themeShade="BF"/>
        <w:kern w:val="0"/>
        <w:szCs w:val="28"/>
      </w:rPr>
      <w:tab/>
    </w:r>
    <w:r w:rsidR="00FB11BE" w:rsidRPr="00DD535A">
      <w:rPr>
        <w:rFonts w:asciiTheme="majorHAnsi" w:eastAsiaTheme="majorEastAsia" w:hAnsiTheme="majorHAnsi" w:cstheme="majorBidi"/>
        <w:bCs/>
        <w:color w:val="365F91" w:themeColor="accent1" w:themeShade="BF"/>
        <w:kern w:val="0"/>
        <w:szCs w:val="28"/>
      </w:rPr>
      <w:tab/>
    </w:r>
    <w:r w:rsidR="00FB11BE" w:rsidRPr="00DD535A">
      <w:rPr>
        <w:rFonts w:asciiTheme="majorHAnsi" w:eastAsiaTheme="majorEastAsia" w:hAnsiTheme="majorHAnsi" w:cstheme="majorBidi"/>
        <w:bCs/>
        <w:color w:val="365F91" w:themeColor="accent1" w:themeShade="BF"/>
        <w:kern w:val="0"/>
        <w:szCs w:val="28"/>
      </w:rPr>
      <w:tab/>
    </w:r>
    <w:r w:rsidR="00FB11BE" w:rsidRPr="00DD535A">
      <w:rPr>
        <w:rFonts w:asciiTheme="majorHAnsi" w:eastAsiaTheme="majorEastAsia" w:hAnsiTheme="majorHAnsi" w:cstheme="majorBidi"/>
        <w:bCs/>
        <w:color w:val="365F91" w:themeColor="accent1" w:themeShade="BF"/>
        <w:kern w:val="0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FD" w:rsidRPr="00D15EBA" w:rsidRDefault="003E623E" w:rsidP="003555FD">
    <w:pPr>
      <w:pStyle w:val="Heading1"/>
      <w:spacing w:after="120"/>
      <w:jc w:val="right"/>
      <w:rPr>
        <w:rFonts w:eastAsiaTheme="majorEastAsia"/>
        <w:b w:val="0"/>
        <w:bCs/>
        <w:sz w:val="16"/>
        <w:szCs w:val="16"/>
      </w:rPr>
    </w:pPr>
    <w:r w:rsidRPr="00D15EBA">
      <w:rPr>
        <w:rFonts w:eastAsiaTheme="majorEastAsia"/>
        <w:b w:val="0"/>
        <w:bCs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-319788</wp:posOffset>
          </wp:positionH>
          <wp:positionV relativeFrom="paragraph">
            <wp:posOffset>-113785</wp:posOffset>
          </wp:positionV>
          <wp:extent cx="2482610" cy="595223"/>
          <wp:effectExtent l="19050" t="0" r="0" b="0"/>
          <wp:wrapNone/>
          <wp:docPr id="1" name="Picture 4" descr="Finance_Inline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nance_Inline_bl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601" cy="595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15EBA" w:rsidRPr="00D15EBA">
      <w:rPr>
        <w:rFonts w:eastAsiaTheme="majorEastAsia"/>
        <w:b w:val="0"/>
        <w:bCs/>
        <w:i/>
        <w:sz w:val="16"/>
        <w:szCs w:val="16"/>
      </w:rPr>
      <w:t>Deed of variation</w:t>
    </w:r>
  </w:p>
  <w:p w:rsidR="003555FD" w:rsidRPr="00461BD8" w:rsidRDefault="003555FD" w:rsidP="00674648">
    <w:pPr>
      <w:pStyle w:val="Heading1"/>
      <w:spacing w:after="120"/>
      <w:jc w:val="right"/>
      <w:rPr>
        <w:rFonts w:asciiTheme="minorHAnsi" w:eastAsiaTheme="majorEastAsia" w:hAnsiTheme="minorHAnsi" w:cstheme="majorBidi"/>
        <w:bCs/>
        <w:color w:val="4F81BD" w:themeColor="accent1"/>
        <w:sz w:val="22"/>
        <w:szCs w:val="22"/>
      </w:rPr>
    </w:pPr>
  </w:p>
  <w:p w:rsidR="003555FD" w:rsidRPr="003555FD" w:rsidRDefault="003555FD" w:rsidP="005B4B0F">
    <w:pPr>
      <w:spacing w:before="240"/>
      <w:rPr>
        <w:b/>
        <w:noProof/>
        <w:color w:val="1F497D" w:themeColor="text2"/>
        <w:kern w:val="28"/>
        <w:sz w:val="28"/>
      </w:rPr>
    </w:pPr>
    <w:r w:rsidRPr="003555FD">
      <w:rPr>
        <w:b/>
        <w:noProof/>
        <w:color w:val="1F497D" w:themeColor="text2"/>
        <w:kern w:val="28"/>
        <w:sz w:val="28"/>
      </w:rPr>
      <w:tab/>
    </w:r>
    <w:r w:rsidR="005B4B0F" w:rsidRPr="005B4B0F">
      <w:rPr>
        <w:b/>
        <w:noProof/>
        <w:color w:val="1F497D" w:themeColor="text2"/>
        <w:kern w:val="28"/>
        <w:sz w:val="28"/>
      </w:rPr>
      <w:tab/>
    </w:r>
    <w:r w:rsidR="005B4B0F" w:rsidRPr="005B4B0F">
      <w:rPr>
        <w:b/>
        <w:noProof/>
        <w:color w:val="1F497D" w:themeColor="text2"/>
        <w:kern w:val="28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B38"/>
    <w:multiLevelType w:val="hybridMultilevel"/>
    <w:tmpl w:val="9A52C0C0"/>
    <w:lvl w:ilvl="0" w:tplc="2A545CC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F0AF4"/>
    <w:multiLevelType w:val="hybridMultilevel"/>
    <w:tmpl w:val="143CB9AA"/>
    <w:lvl w:ilvl="0" w:tplc="4F6E91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225E5"/>
    <w:multiLevelType w:val="hybridMultilevel"/>
    <w:tmpl w:val="7C88FB14"/>
    <w:lvl w:ilvl="0" w:tplc="473ADDBE">
      <w:start w:val="1"/>
      <w:numFmt w:val="lowerLetter"/>
      <w:lvlText w:val="(%1)"/>
      <w:lvlJc w:val="left"/>
      <w:pPr>
        <w:ind w:left="42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14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6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8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30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02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74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6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89" w:hanging="180"/>
      </w:pPr>
      <w:rPr>
        <w:rFonts w:cs="Times New Roman"/>
      </w:rPr>
    </w:lvl>
  </w:abstractNum>
  <w:abstractNum w:abstractNumId="3" w15:restartNumberingAfterBreak="0">
    <w:nsid w:val="22F66DE4"/>
    <w:multiLevelType w:val="hybridMultilevel"/>
    <w:tmpl w:val="143CB9AA"/>
    <w:lvl w:ilvl="0" w:tplc="4F6E91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59B"/>
    <w:multiLevelType w:val="hybridMultilevel"/>
    <w:tmpl w:val="97B805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C4FEE"/>
    <w:multiLevelType w:val="multilevel"/>
    <w:tmpl w:val="7A48B3D4"/>
    <w:lvl w:ilvl="0">
      <w:start w:val="1"/>
      <w:numFmt w:val="decimal"/>
      <w:pStyle w:val="ClauseLevel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0"/>
      </w:rPr>
    </w:lvl>
    <w:lvl w:ilvl="1">
      <w:start w:val="1"/>
      <w:numFmt w:val="decimal"/>
      <w:pStyle w:val="ClauseLevel3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sz w:val="20"/>
      </w:rPr>
    </w:lvl>
    <w:lvl w:ilvl="2">
      <w:start w:val="1"/>
      <w:numFmt w:val="lowerLetter"/>
      <w:pStyle w:val="ClauseLevel4"/>
      <w:lvlText w:val="%3.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3">
      <w:start w:val="1"/>
      <w:numFmt w:val="lowerRoman"/>
      <w:pStyle w:val="ClauseLevel5"/>
      <w:lvlText w:val="%4.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4">
      <w:start w:val="1"/>
      <w:numFmt w:val="upperLetter"/>
      <w:pStyle w:val="ClauseLevel6"/>
      <w:lvlText w:val="%5.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5">
      <w:start w:val="1"/>
      <w:numFmt w:val="upperLetter"/>
      <w:pStyle w:val="ClauseLevel7"/>
      <w:lvlText w:val="%6.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6">
      <w:start w:val="1"/>
      <w:numFmt w:val="upperLetter"/>
      <w:pStyle w:val="ClauseLevel8"/>
      <w:lvlText w:val="%7.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7">
      <w:start w:val="1"/>
      <w:numFmt w:val="upperLetter"/>
      <w:pStyle w:val="ClauseLevel9"/>
      <w:lvlText w:val="%8.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1985"/>
        </w:tabs>
        <w:ind w:left="1985" w:hanging="426"/>
      </w:pPr>
      <w:rPr>
        <w:rFonts w:hint="default"/>
      </w:rPr>
    </w:lvl>
  </w:abstractNum>
  <w:abstractNum w:abstractNumId="6" w15:restartNumberingAfterBreak="0">
    <w:nsid w:val="307B110E"/>
    <w:multiLevelType w:val="hybridMultilevel"/>
    <w:tmpl w:val="15C8F1B2"/>
    <w:lvl w:ilvl="0" w:tplc="3514CC0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6" w:hanging="360"/>
      </w:pPr>
    </w:lvl>
    <w:lvl w:ilvl="2" w:tplc="0C09001B" w:tentative="1">
      <w:start w:val="1"/>
      <w:numFmt w:val="lowerRoman"/>
      <w:lvlText w:val="%3."/>
      <w:lvlJc w:val="right"/>
      <w:pPr>
        <w:ind w:left="2526" w:hanging="180"/>
      </w:pPr>
    </w:lvl>
    <w:lvl w:ilvl="3" w:tplc="0C09000F" w:tentative="1">
      <w:start w:val="1"/>
      <w:numFmt w:val="decimal"/>
      <w:lvlText w:val="%4."/>
      <w:lvlJc w:val="left"/>
      <w:pPr>
        <w:ind w:left="3246" w:hanging="360"/>
      </w:pPr>
    </w:lvl>
    <w:lvl w:ilvl="4" w:tplc="0C090019" w:tentative="1">
      <w:start w:val="1"/>
      <w:numFmt w:val="lowerLetter"/>
      <w:lvlText w:val="%5."/>
      <w:lvlJc w:val="left"/>
      <w:pPr>
        <w:ind w:left="3966" w:hanging="360"/>
      </w:pPr>
    </w:lvl>
    <w:lvl w:ilvl="5" w:tplc="0C09001B" w:tentative="1">
      <w:start w:val="1"/>
      <w:numFmt w:val="lowerRoman"/>
      <w:lvlText w:val="%6."/>
      <w:lvlJc w:val="right"/>
      <w:pPr>
        <w:ind w:left="4686" w:hanging="180"/>
      </w:pPr>
    </w:lvl>
    <w:lvl w:ilvl="6" w:tplc="0C09000F" w:tentative="1">
      <w:start w:val="1"/>
      <w:numFmt w:val="decimal"/>
      <w:lvlText w:val="%7."/>
      <w:lvlJc w:val="left"/>
      <w:pPr>
        <w:ind w:left="5406" w:hanging="360"/>
      </w:pPr>
    </w:lvl>
    <w:lvl w:ilvl="7" w:tplc="0C090019" w:tentative="1">
      <w:start w:val="1"/>
      <w:numFmt w:val="lowerLetter"/>
      <w:lvlText w:val="%8."/>
      <w:lvlJc w:val="left"/>
      <w:pPr>
        <w:ind w:left="6126" w:hanging="360"/>
      </w:pPr>
    </w:lvl>
    <w:lvl w:ilvl="8" w:tplc="0C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3244142C"/>
    <w:multiLevelType w:val="hybridMultilevel"/>
    <w:tmpl w:val="4218FA7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DE2F67"/>
    <w:multiLevelType w:val="hybridMultilevel"/>
    <w:tmpl w:val="7A2C63DE"/>
    <w:lvl w:ilvl="0" w:tplc="473ADDB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26"/>
        </w:tabs>
        <w:ind w:left="102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  <w:rPr>
        <w:rFonts w:cs="Times New Roman"/>
      </w:rPr>
    </w:lvl>
  </w:abstractNum>
  <w:abstractNum w:abstractNumId="9" w15:restartNumberingAfterBreak="0">
    <w:nsid w:val="3EC556C6"/>
    <w:multiLevelType w:val="hybridMultilevel"/>
    <w:tmpl w:val="7C88FB14"/>
    <w:lvl w:ilvl="0" w:tplc="473ADDB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9F30AD"/>
    <w:multiLevelType w:val="hybridMultilevel"/>
    <w:tmpl w:val="0C8EED5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D584E"/>
    <w:multiLevelType w:val="hybridMultilevel"/>
    <w:tmpl w:val="BE205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54FD4"/>
    <w:multiLevelType w:val="hybridMultilevel"/>
    <w:tmpl w:val="1C2E7160"/>
    <w:lvl w:ilvl="0" w:tplc="C5A4CD56">
      <w:start w:val="1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63467"/>
    <w:multiLevelType w:val="hybridMultilevel"/>
    <w:tmpl w:val="7C88FB14"/>
    <w:lvl w:ilvl="0" w:tplc="473ADDB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920B83"/>
    <w:multiLevelType w:val="hybridMultilevel"/>
    <w:tmpl w:val="7C88FB14"/>
    <w:lvl w:ilvl="0" w:tplc="473ADDB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4E4AF3"/>
    <w:multiLevelType w:val="multilevel"/>
    <w:tmpl w:val="0CFA4EBA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sz w:val="22"/>
        <w:u w:val="none"/>
        <w:effect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6" w15:restartNumberingAfterBreak="0">
    <w:nsid w:val="6F527BCD"/>
    <w:multiLevelType w:val="hybridMultilevel"/>
    <w:tmpl w:val="729A0C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0646CB"/>
    <w:multiLevelType w:val="hybridMultilevel"/>
    <w:tmpl w:val="8F5AD530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C2E5045"/>
    <w:multiLevelType w:val="hybridMultilevel"/>
    <w:tmpl w:val="36E8E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E717D"/>
    <w:multiLevelType w:val="multilevel"/>
    <w:tmpl w:val="3BB62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3"/>
  </w:num>
  <w:num w:numId="6">
    <w:abstractNumId w:val="4"/>
  </w:num>
  <w:num w:numId="7">
    <w:abstractNumId w:val="9"/>
  </w:num>
  <w:num w:numId="8">
    <w:abstractNumId w:val="13"/>
  </w:num>
  <w:num w:numId="9">
    <w:abstractNumId w:val="14"/>
  </w:num>
  <w:num w:numId="10">
    <w:abstractNumId w:val="8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10"/>
  </w:num>
  <w:num w:numId="19">
    <w:abstractNumId w:val="5"/>
  </w:num>
  <w:num w:numId="20">
    <w:abstractNumId w:val="18"/>
  </w:num>
  <w:num w:numId="21">
    <w:abstractNumId w:val="19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46"/>
    <w:rsid w:val="000069CF"/>
    <w:rsid w:val="00007916"/>
    <w:rsid w:val="00022305"/>
    <w:rsid w:val="00023CA3"/>
    <w:rsid w:val="00025870"/>
    <w:rsid w:val="000338DE"/>
    <w:rsid w:val="00040334"/>
    <w:rsid w:val="000514D4"/>
    <w:rsid w:val="00055754"/>
    <w:rsid w:val="00061E2F"/>
    <w:rsid w:val="000638BF"/>
    <w:rsid w:val="000642B5"/>
    <w:rsid w:val="00066C52"/>
    <w:rsid w:val="00072DC9"/>
    <w:rsid w:val="00076116"/>
    <w:rsid w:val="00080BD5"/>
    <w:rsid w:val="000831D4"/>
    <w:rsid w:val="000837DF"/>
    <w:rsid w:val="0009339A"/>
    <w:rsid w:val="00094D91"/>
    <w:rsid w:val="000957E7"/>
    <w:rsid w:val="00097305"/>
    <w:rsid w:val="000B338C"/>
    <w:rsid w:val="000B4B59"/>
    <w:rsid w:val="000C07A0"/>
    <w:rsid w:val="000C7D0E"/>
    <w:rsid w:val="000D0F15"/>
    <w:rsid w:val="000D24A9"/>
    <w:rsid w:val="000D438C"/>
    <w:rsid w:val="000D5CB8"/>
    <w:rsid w:val="000D6DA6"/>
    <w:rsid w:val="000E6767"/>
    <w:rsid w:val="000F5A93"/>
    <w:rsid w:val="000F7DD2"/>
    <w:rsid w:val="001011AB"/>
    <w:rsid w:val="001017B7"/>
    <w:rsid w:val="00104546"/>
    <w:rsid w:val="001060A9"/>
    <w:rsid w:val="00112F42"/>
    <w:rsid w:val="00113947"/>
    <w:rsid w:val="00117E62"/>
    <w:rsid w:val="001230E0"/>
    <w:rsid w:val="00141348"/>
    <w:rsid w:val="00144010"/>
    <w:rsid w:val="00145B1A"/>
    <w:rsid w:val="001505FA"/>
    <w:rsid w:val="00151397"/>
    <w:rsid w:val="0015549B"/>
    <w:rsid w:val="00155E5F"/>
    <w:rsid w:val="0016343A"/>
    <w:rsid w:val="001655D8"/>
    <w:rsid w:val="00165D5A"/>
    <w:rsid w:val="00166B71"/>
    <w:rsid w:val="001758BD"/>
    <w:rsid w:val="00181EFA"/>
    <w:rsid w:val="001833ED"/>
    <w:rsid w:val="00183E78"/>
    <w:rsid w:val="001845D0"/>
    <w:rsid w:val="00185B2E"/>
    <w:rsid w:val="00185EE2"/>
    <w:rsid w:val="00190794"/>
    <w:rsid w:val="00191EF6"/>
    <w:rsid w:val="001926F9"/>
    <w:rsid w:val="001A1084"/>
    <w:rsid w:val="001A1C84"/>
    <w:rsid w:val="001B2D5C"/>
    <w:rsid w:val="001B3842"/>
    <w:rsid w:val="001C08A3"/>
    <w:rsid w:val="001D4F9E"/>
    <w:rsid w:val="001F171F"/>
    <w:rsid w:val="001F6E55"/>
    <w:rsid w:val="00203E80"/>
    <w:rsid w:val="0021095C"/>
    <w:rsid w:val="00217B3E"/>
    <w:rsid w:val="00226796"/>
    <w:rsid w:val="002353EB"/>
    <w:rsid w:val="00237E80"/>
    <w:rsid w:val="00243553"/>
    <w:rsid w:val="00250328"/>
    <w:rsid w:val="00250E1B"/>
    <w:rsid w:val="0027218B"/>
    <w:rsid w:val="0027245D"/>
    <w:rsid w:val="00275403"/>
    <w:rsid w:val="002843CB"/>
    <w:rsid w:val="0028671D"/>
    <w:rsid w:val="00287892"/>
    <w:rsid w:val="00290C26"/>
    <w:rsid w:val="002A2BA3"/>
    <w:rsid w:val="002A44DA"/>
    <w:rsid w:val="002C284C"/>
    <w:rsid w:val="002C3F97"/>
    <w:rsid w:val="002D6600"/>
    <w:rsid w:val="002E3F3F"/>
    <w:rsid w:val="002E477B"/>
    <w:rsid w:val="002F00C7"/>
    <w:rsid w:val="002F048D"/>
    <w:rsid w:val="002F2959"/>
    <w:rsid w:val="002F298A"/>
    <w:rsid w:val="00302F3B"/>
    <w:rsid w:val="00303005"/>
    <w:rsid w:val="0030542F"/>
    <w:rsid w:val="00312327"/>
    <w:rsid w:val="00324BA4"/>
    <w:rsid w:val="00342188"/>
    <w:rsid w:val="00343550"/>
    <w:rsid w:val="00344196"/>
    <w:rsid w:val="00346778"/>
    <w:rsid w:val="003555FD"/>
    <w:rsid w:val="003570AF"/>
    <w:rsid w:val="003644EB"/>
    <w:rsid w:val="00365210"/>
    <w:rsid w:val="0037144D"/>
    <w:rsid w:val="0038010F"/>
    <w:rsid w:val="00382CE6"/>
    <w:rsid w:val="0038563B"/>
    <w:rsid w:val="00386359"/>
    <w:rsid w:val="0039279C"/>
    <w:rsid w:val="003A2A4D"/>
    <w:rsid w:val="003A7A26"/>
    <w:rsid w:val="003B06FC"/>
    <w:rsid w:val="003B1EDF"/>
    <w:rsid w:val="003B2C94"/>
    <w:rsid w:val="003B41D6"/>
    <w:rsid w:val="003B6770"/>
    <w:rsid w:val="003B6ED7"/>
    <w:rsid w:val="003C642F"/>
    <w:rsid w:val="003D0E8E"/>
    <w:rsid w:val="003D1F02"/>
    <w:rsid w:val="003D2DF2"/>
    <w:rsid w:val="003D3088"/>
    <w:rsid w:val="003D54F4"/>
    <w:rsid w:val="003D6191"/>
    <w:rsid w:val="003E07B8"/>
    <w:rsid w:val="003E623E"/>
    <w:rsid w:val="003F31D5"/>
    <w:rsid w:val="003F4269"/>
    <w:rsid w:val="003F747B"/>
    <w:rsid w:val="0040353D"/>
    <w:rsid w:val="00431810"/>
    <w:rsid w:val="00432761"/>
    <w:rsid w:val="0044048A"/>
    <w:rsid w:val="00452CDA"/>
    <w:rsid w:val="0045590F"/>
    <w:rsid w:val="00461BD8"/>
    <w:rsid w:val="00470488"/>
    <w:rsid w:val="00470E44"/>
    <w:rsid w:val="00471D25"/>
    <w:rsid w:val="00473D8C"/>
    <w:rsid w:val="00474EB9"/>
    <w:rsid w:val="00475734"/>
    <w:rsid w:val="004760A6"/>
    <w:rsid w:val="004777A6"/>
    <w:rsid w:val="00480C2D"/>
    <w:rsid w:val="00483BD6"/>
    <w:rsid w:val="004913FD"/>
    <w:rsid w:val="00494F4E"/>
    <w:rsid w:val="004A7A58"/>
    <w:rsid w:val="004B6A25"/>
    <w:rsid w:val="004C53CE"/>
    <w:rsid w:val="004C7294"/>
    <w:rsid w:val="004D1354"/>
    <w:rsid w:val="004D178B"/>
    <w:rsid w:val="004D33BF"/>
    <w:rsid w:val="004D58AE"/>
    <w:rsid w:val="004D66C7"/>
    <w:rsid w:val="004D71C9"/>
    <w:rsid w:val="004E29B9"/>
    <w:rsid w:val="004E2C42"/>
    <w:rsid w:val="004E4F4E"/>
    <w:rsid w:val="004F37E1"/>
    <w:rsid w:val="0050248C"/>
    <w:rsid w:val="005043C1"/>
    <w:rsid w:val="00512676"/>
    <w:rsid w:val="005162C8"/>
    <w:rsid w:val="00517B44"/>
    <w:rsid w:val="00530C60"/>
    <w:rsid w:val="00532CA3"/>
    <w:rsid w:val="00536542"/>
    <w:rsid w:val="00542480"/>
    <w:rsid w:val="00543320"/>
    <w:rsid w:val="00545867"/>
    <w:rsid w:val="0054702C"/>
    <w:rsid w:val="00550203"/>
    <w:rsid w:val="00557066"/>
    <w:rsid w:val="005664FA"/>
    <w:rsid w:val="005669B5"/>
    <w:rsid w:val="00570DE4"/>
    <w:rsid w:val="00575E71"/>
    <w:rsid w:val="005765B2"/>
    <w:rsid w:val="005779CF"/>
    <w:rsid w:val="00584538"/>
    <w:rsid w:val="00584ED8"/>
    <w:rsid w:val="005859DB"/>
    <w:rsid w:val="0059174B"/>
    <w:rsid w:val="00591F00"/>
    <w:rsid w:val="005953D9"/>
    <w:rsid w:val="00595EDF"/>
    <w:rsid w:val="005A3AD3"/>
    <w:rsid w:val="005A5519"/>
    <w:rsid w:val="005B4B0F"/>
    <w:rsid w:val="005B6867"/>
    <w:rsid w:val="005C208E"/>
    <w:rsid w:val="005C7840"/>
    <w:rsid w:val="005D4B0C"/>
    <w:rsid w:val="005E235A"/>
    <w:rsid w:val="005E4190"/>
    <w:rsid w:val="005E45AE"/>
    <w:rsid w:val="005F5F16"/>
    <w:rsid w:val="006073F6"/>
    <w:rsid w:val="00613E86"/>
    <w:rsid w:val="00614786"/>
    <w:rsid w:val="006155F0"/>
    <w:rsid w:val="00617A10"/>
    <w:rsid w:val="0062666C"/>
    <w:rsid w:val="00633261"/>
    <w:rsid w:val="00636596"/>
    <w:rsid w:val="00640657"/>
    <w:rsid w:val="0064137E"/>
    <w:rsid w:val="00641D8E"/>
    <w:rsid w:val="0065741C"/>
    <w:rsid w:val="0066614E"/>
    <w:rsid w:val="0067308B"/>
    <w:rsid w:val="00674648"/>
    <w:rsid w:val="006814A1"/>
    <w:rsid w:val="00681A1D"/>
    <w:rsid w:val="00682730"/>
    <w:rsid w:val="00683C48"/>
    <w:rsid w:val="00684938"/>
    <w:rsid w:val="0068783D"/>
    <w:rsid w:val="0069443C"/>
    <w:rsid w:val="00695630"/>
    <w:rsid w:val="00695C5B"/>
    <w:rsid w:val="006A0559"/>
    <w:rsid w:val="006A2F63"/>
    <w:rsid w:val="006A3182"/>
    <w:rsid w:val="006A72B6"/>
    <w:rsid w:val="006B0814"/>
    <w:rsid w:val="006B18D4"/>
    <w:rsid w:val="006B6A23"/>
    <w:rsid w:val="006B6B08"/>
    <w:rsid w:val="006C49A9"/>
    <w:rsid w:val="006C4B5B"/>
    <w:rsid w:val="006D0791"/>
    <w:rsid w:val="006D2F88"/>
    <w:rsid w:val="006E1982"/>
    <w:rsid w:val="006E58A5"/>
    <w:rsid w:val="006E700E"/>
    <w:rsid w:val="006F2C42"/>
    <w:rsid w:val="006F33F7"/>
    <w:rsid w:val="006F3947"/>
    <w:rsid w:val="006F53EF"/>
    <w:rsid w:val="00707280"/>
    <w:rsid w:val="00712C49"/>
    <w:rsid w:val="00720CFC"/>
    <w:rsid w:val="007251DA"/>
    <w:rsid w:val="00726EA8"/>
    <w:rsid w:val="00727480"/>
    <w:rsid w:val="00734265"/>
    <w:rsid w:val="00737A5C"/>
    <w:rsid w:val="00742259"/>
    <w:rsid w:val="00745D1B"/>
    <w:rsid w:val="00754EB4"/>
    <w:rsid w:val="00756D8B"/>
    <w:rsid w:val="00761F10"/>
    <w:rsid w:val="0076220C"/>
    <w:rsid w:val="00773250"/>
    <w:rsid w:val="00776AE9"/>
    <w:rsid w:val="007865FE"/>
    <w:rsid w:val="007874C0"/>
    <w:rsid w:val="00787FAA"/>
    <w:rsid w:val="00790ECF"/>
    <w:rsid w:val="00795FB6"/>
    <w:rsid w:val="007A062C"/>
    <w:rsid w:val="007B1BDE"/>
    <w:rsid w:val="007B2E87"/>
    <w:rsid w:val="007B3495"/>
    <w:rsid w:val="007B5100"/>
    <w:rsid w:val="007C22E5"/>
    <w:rsid w:val="007C35D1"/>
    <w:rsid w:val="007C365D"/>
    <w:rsid w:val="007C4993"/>
    <w:rsid w:val="007D3311"/>
    <w:rsid w:val="007D3E2A"/>
    <w:rsid w:val="007D65B4"/>
    <w:rsid w:val="007E42E3"/>
    <w:rsid w:val="007E6895"/>
    <w:rsid w:val="007E7CAE"/>
    <w:rsid w:val="007F0FA8"/>
    <w:rsid w:val="007F6B74"/>
    <w:rsid w:val="008037DC"/>
    <w:rsid w:val="0080507C"/>
    <w:rsid w:val="0081033A"/>
    <w:rsid w:val="00811CA6"/>
    <w:rsid w:val="00813CDE"/>
    <w:rsid w:val="00815662"/>
    <w:rsid w:val="00815DA5"/>
    <w:rsid w:val="00823087"/>
    <w:rsid w:val="00842CD2"/>
    <w:rsid w:val="00844F27"/>
    <w:rsid w:val="00851CE3"/>
    <w:rsid w:val="00864069"/>
    <w:rsid w:val="008724C5"/>
    <w:rsid w:val="008800B7"/>
    <w:rsid w:val="0088504C"/>
    <w:rsid w:val="00892A31"/>
    <w:rsid w:val="008938AF"/>
    <w:rsid w:val="008A0AB5"/>
    <w:rsid w:val="008A0F2F"/>
    <w:rsid w:val="008A34DB"/>
    <w:rsid w:val="008B2D75"/>
    <w:rsid w:val="008B3598"/>
    <w:rsid w:val="008B6DD3"/>
    <w:rsid w:val="008C3525"/>
    <w:rsid w:val="008C4BB9"/>
    <w:rsid w:val="008C6826"/>
    <w:rsid w:val="008C6FBC"/>
    <w:rsid w:val="008C7A0B"/>
    <w:rsid w:val="008D48C2"/>
    <w:rsid w:val="008D5576"/>
    <w:rsid w:val="008E055D"/>
    <w:rsid w:val="008E525F"/>
    <w:rsid w:val="008E7732"/>
    <w:rsid w:val="008F08E5"/>
    <w:rsid w:val="008F75DE"/>
    <w:rsid w:val="009012EA"/>
    <w:rsid w:val="009017F4"/>
    <w:rsid w:val="00906D57"/>
    <w:rsid w:val="00912F56"/>
    <w:rsid w:val="009136D6"/>
    <w:rsid w:val="00914C8F"/>
    <w:rsid w:val="009171FD"/>
    <w:rsid w:val="00924272"/>
    <w:rsid w:val="00936B67"/>
    <w:rsid w:val="009400E3"/>
    <w:rsid w:val="00940C63"/>
    <w:rsid w:val="00944726"/>
    <w:rsid w:val="009459FC"/>
    <w:rsid w:val="00946035"/>
    <w:rsid w:val="00947210"/>
    <w:rsid w:val="0094795D"/>
    <w:rsid w:val="00962592"/>
    <w:rsid w:val="009649EB"/>
    <w:rsid w:val="00965D5A"/>
    <w:rsid w:val="00967A4C"/>
    <w:rsid w:val="009704EE"/>
    <w:rsid w:val="00973556"/>
    <w:rsid w:val="009867A4"/>
    <w:rsid w:val="0099040B"/>
    <w:rsid w:val="00992AAB"/>
    <w:rsid w:val="00996764"/>
    <w:rsid w:val="00997AA1"/>
    <w:rsid w:val="009A520D"/>
    <w:rsid w:val="009A66DB"/>
    <w:rsid w:val="009A6F7C"/>
    <w:rsid w:val="009B405F"/>
    <w:rsid w:val="009B61E1"/>
    <w:rsid w:val="009C506F"/>
    <w:rsid w:val="009E0F20"/>
    <w:rsid w:val="009E1049"/>
    <w:rsid w:val="009E295A"/>
    <w:rsid w:val="009E5461"/>
    <w:rsid w:val="009E5827"/>
    <w:rsid w:val="009F6B08"/>
    <w:rsid w:val="00A121EF"/>
    <w:rsid w:val="00A215BB"/>
    <w:rsid w:val="00A27CDE"/>
    <w:rsid w:val="00A306C8"/>
    <w:rsid w:val="00A325FB"/>
    <w:rsid w:val="00A5100A"/>
    <w:rsid w:val="00A6114F"/>
    <w:rsid w:val="00A62643"/>
    <w:rsid w:val="00A72DC3"/>
    <w:rsid w:val="00A92736"/>
    <w:rsid w:val="00A93A13"/>
    <w:rsid w:val="00A95610"/>
    <w:rsid w:val="00A95946"/>
    <w:rsid w:val="00A97A9B"/>
    <w:rsid w:val="00A97B96"/>
    <w:rsid w:val="00AA6823"/>
    <w:rsid w:val="00AB0534"/>
    <w:rsid w:val="00AB3570"/>
    <w:rsid w:val="00AB3F29"/>
    <w:rsid w:val="00AB5689"/>
    <w:rsid w:val="00AC0885"/>
    <w:rsid w:val="00AC2B73"/>
    <w:rsid w:val="00AC4670"/>
    <w:rsid w:val="00AC4F98"/>
    <w:rsid w:val="00AD4577"/>
    <w:rsid w:val="00AD47C9"/>
    <w:rsid w:val="00AD4D8E"/>
    <w:rsid w:val="00AF6498"/>
    <w:rsid w:val="00B03809"/>
    <w:rsid w:val="00B03CCF"/>
    <w:rsid w:val="00B13111"/>
    <w:rsid w:val="00B13148"/>
    <w:rsid w:val="00B304F2"/>
    <w:rsid w:val="00B31E2B"/>
    <w:rsid w:val="00B41201"/>
    <w:rsid w:val="00B57264"/>
    <w:rsid w:val="00B57FF0"/>
    <w:rsid w:val="00B633CC"/>
    <w:rsid w:val="00B64E80"/>
    <w:rsid w:val="00B75984"/>
    <w:rsid w:val="00B76C4E"/>
    <w:rsid w:val="00B832B0"/>
    <w:rsid w:val="00B917C3"/>
    <w:rsid w:val="00B96200"/>
    <w:rsid w:val="00BA7E70"/>
    <w:rsid w:val="00BB16B0"/>
    <w:rsid w:val="00BB1AB7"/>
    <w:rsid w:val="00BB2241"/>
    <w:rsid w:val="00BC1637"/>
    <w:rsid w:val="00BC52D1"/>
    <w:rsid w:val="00BD0EF1"/>
    <w:rsid w:val="00BD3869"/>
    <w:rsid w:val="00BD569A"/>
    <w:rsid w:val="00BD587E"/>
    <w:rsid w:val="00BF508C"/>
    <w:rsid w:val="00BF7DFE"/>
    <w:rsid w:val="00C02809"/>
    <w:rsid w:val="00C03974"/>
    <w:rsid w:val="00C0482D"/>
    <w:rsid w:val="00C20A48"/>
    <w:rsid w:val="00C220A7"/>
    <w:rsid w:val="00C258D6"/>
    <w:rsid w:val="00C261DB"/>
    <w:rsid w:val="00C3007E"/>
    <w:rsid w:val="00C305FA"/>
    <w:rsid w:val="00C32342"/>
    <w:rsid w:val="00C41627"/>
    <w:rsid w:val="00C50003"/>
    <w:rsid w:val="00C50AAE"/>
    <w:rsid w:val="00C51950"/>
    <w:rsid w:val="00C55842"/>
    <w:rsid w:val="00C56DF3"/>
    <w:rsid w:val="00C608EB"/>
    <w:rsid w:val="00C71CF6"/>
    <w:rsid w:val="00C73691"/>
    <w:rsid w:val="00C80FD5"/>
    <w:rsid w:val="00C82C73"/>
    <w:rsid w:val="00C87F5F"/>
    <w:rsid w:val="00C90263"/>
    <w:rsid w:val="00C90DDA"/>
    <w:rsid w:val="00C93F3C"/>
    <w:rsid w:val="00CA305D"/>
    <w:rsid w:val="00CA3154"/>
    <w:rsid w:val="00CA4DBC"/>
    <w:rsid w:val="00CA5F6B"/>
    <w:rsid w:val="00CB1A8F"/>
    <w:rsid w:val="00CB2E37"/>
    <w:rsid w:val="00CC135F"/>
    <w:rsid w:val="00CC7B6B"/>
    <w:rsid w:val="00CC7CA2"/>
    <w:rsid w:val="00CD400C"/>
    <w:rsid w:val="00CE118E"/>
    <w:rsid w:val="00CE4B7B"/>
    <w:rsid w:val="00D004B5"/>
    <w:rsid w:val="00D01F79"/>
    <w:rsid w:val="00D05F7A"/>
    <w:rsid w:val="00D118ED"/>
    <w:rsid w:val="00D14DF4"/>
    <w:rsid w:val="00D15EBA"/>
    <w:rsid w:val="00D33E95"/>
    <w:rsid w:val="00D40469"/>
    <w:rsid w:val="00D41994"/>
    <w:rsid w:val="00D449AC"/>
    <w:rsid w:val="00D52C1E"/>
    <w:rsid w:val="00D64204"/>
    <w:rsid w:val="00D808D8"/>
    <w:rsid w:val="00D81592"/>
    <w:rsid w:val="00D81B74"/>
    <w:rsid w:val="00D82D99"/>
    <w:rsid w:val="00D878DD"/>
    <w:rsid w:val="00D9376F"/>
    <w:rsid w:val="00D9556C"/>
    <w:rsid w:val="00DA18C3"/>
    <w:rsid w:val="00DA41D8"/>
    <w:rsid w:val="00DA7CF4"/>
    <w:rsid w:val="00DB05EA"/>
    <w:rsid w:val="00DB0A49"/>
    <w:rsid w:val="00DB51F7"/>
    <w:rsid w:val="00DC409F"/>
    <w:rsid w:val="00DC54A1"/>
    <w:rsid w:val="00DC71BC"/>
    <w:rsid w:val="00DD07E0"/>
    <w:rsid w:val="00DD09A4"/>
    <w:rsid w:val="00DD2BD4"/>
    <w:rsid w:val="00DD535A"/>
    <w:rsid w:val="00DE321F"/>
    <w:rsid w:val="00DE3F0B"/>
    <w:rsid w:val="00DE65BB"/>
    <w:rsid w:val="00DE6B71"/>
    <w:rsid w:val="00DF6880"/>
    <w:rsid w:val="00DF6B4E"/>
    <w:rsid w:val="00E01AF9"/>
    <w:rsid w:val="00E33423"/>
    <w:rsid w:val="00E34059"/>
    <w:rsid w:val="00E353FA"/>
    <w:rsid w:val="00E40217"/>
    <w:rsid w:val="00E4742F"/>
    <w:rsid w:val="00E47559"/>
    <w:rsid w:val="00E5608F"/>
    <w:rsid w:val="00E617B4"/>
    <w:rsid w:val="00E86B64"/>
    <w:rsid w:val="00E94CAE"/>
    <w:rsid w:val="00E95544"/>
    <w:rsid w:val="00EA01EE"/>
    <w:rsid w:val="00EA20E3"/>
    <w:rsid w:val="00EA7FF6"/>
    <w:rsid w:val="00EB60B1"/>
    <w:rsid w:val="00EC05CB"/>
    <w:rsid w:val="00EC1D38"/>
    <w:rsid w:val="00EC3A17"/>
    <w:rsid w:val="00ED6C7E"/>
    <w:rsid w:val="00ED6FF0"/>
    <w:rsid w:val="00ED7E2C"/>
    <w:rsid w:val="00EE431C"/>
    <w:rsid w:val="00EE545F"/>
    <w:rsid w:val="00EE7755"/>
    <w:rsid w:val="00EF0373"/>
    <w:rsid w:val="00EF05AD"/>
    <w:rsid w:val="00EF46BB"/>
    <w:rsid w:val="00EF55E7"/>
    <w:rsid w:val="00EF5714"/>
    <w:rsid w:val="00EF6759"/>
    <w:rsid w:val="00F05A7A"/>
    <w:rsid w:val="00F10DB7"/>
    <w:rsid w:val="00F1439F"/>
    <w:rsid w:val="00F2115B"/>
    <w:rsid w:val="00F231AC"/>
    <w:rsid w:val="00F255CF"/>
    <w:rsid w:val="00F30545"/>
    <w:rsid w:val="00F30CF3"/>
    <w:rsid w:val="00F31FC9"/>
    <w:rsid w:val="00F35A6F"/>
    <w:rsid w:val="00F41745"/>
    <w:rsid w:val="00F41B1D"/>
    <w:rsid w:val="00F472EB"/>
    <w:rsid w:val="00F57E70"/>
    <w:rsid w:val="00F7320A"/>
    <w:rsid w:val="00F74256"/>
    <w:rsid w:val="00F81A43"/>
    <w:rsid w:val="00F854DE"/>
    <w:rsid w:val="00F85D99"/>
    <w:rsid w:val="00F90C6E"/>
    <w:rsid w:val="00F91798"/>
    <w:rsid w:val="00F91F55"/>
    <w:rsid w:val="00F94D91"/>
    <w:rsid w:val="00F95905"/>
    <w:rsid w:val="00F96B14"/>
    <w:rsid w:val="00FA2A23"/>
    <w:rsid w:val="00FA30F0"/>
    <w:rsid w:val="00FA4E87"/>
    <w:rsid w:val="00FA6513"/>
    <w:rsid w:val="00FA7799"/>
    <w:rsid w:val="00FB0901"/>
    <w:rsid w:val="00FB11BE"/>
    <w:rsid w:val="00FB3DEC"/>
    <w:rsid w:val="00FC1B43"/>
    <w:rsid w:val="00FC1BA7"/>
    <w:rsid w:val="00FC285E"/>
    <w:rsid w:val="00FC5CAD"/>
    <w:rsid w:val="00FE4FFA"/>
    <w:rsid w:val="00FE5761"/>
    <w:rsid w:val="00FE7F8E"/>
    <w:rsid w:val="00FF0633"/>
    <w:rsid w:val="00FF13FE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7760ADD"/>
  <w15:docId w15:val="{1A6FC2C0-3870-4AF8-A962-A32846AF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4DE"/>
    <w:rPr>
      <w:sz w:val="24"/>
    </w:rPr>
  </w:style>
  <w:style w:type="paragraph" w:styleId="Heading1">
    <w:name w:val="heading 1"/>
    <w:basedOn w:val="Normal"/>
    <w:next w:val="Normal"/>
    <w:qFormat/>
    <w:rsid w:val="00F854DE"/>
    <w:pPr>
      <w:keepNext/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F854DE"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854DE"/>
    <w:pPr>
      <w:keepNext/>
      <w:spacing w:after="1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F854DE"/>
    <w:pPr>
      <w:keepNext/>
      <w:spacing w:after="12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F854DE"/>
    <w:pPr>
      <w:jc w:val="right"/>
    </w:pPr>
    <w:rPr>
      <w:sz w:val="20"/>
      <w:lang w:val="en-GB"/>
    </w:rPr>
  </w:style>
  <w:style w:type="paragraph" w:styleId="Header">
    <w:name w:val="header"/>
    <w:basedOn w:val="Normal"/>
    <w:link w:val="HeaderChar"/>
    <w:uiPriority w:val="99"/>
    <w:rsid w:val="00F854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854DE"/>
    <w:pPr>
      <w:tabs>
        <w:tab w:val="center" w:pos="4153"/>
        <w:tab w:val="right" w:pos="8306"/>
      </w:tabs>
      <w:jc w:val="center"/>
    </w:pPr>
    <w:rPr>
      <w:sz w:val="20"/>
    </w:rPr>
  </w:style>
  <w:style w:type="character" w:styleId="PageNumber">
    <w:name w:val="page number"/>
    <w:basedOn w:val="DefaultParagraphFont"/>
    <w:rsid w:val="00F854DE"/>
  </w:style>
  <w:style w:type="paragraph" w:customStyle="1" w:styleId="NormalSpace">
    <w:name w:val="Normal + Space"/>
    <w:basedOn w:val="Normal"/>
    <w:rsid w:val="00F854DE"/>
    <w:pPr>
      <w:spacing w:after="240"/>
    </w:pPr>
  </w:style>
  <w:style w:type="character" w:styleId="Hyperlink">
    <w:name w:val="Hyperlink"/>
    <w:rsid w:val="00B03CCF"/>
    <w:rPr>
      <w:color w:val="0000FF"/>
      <w:u w:val="single"/>
    </w:rPr>
  </w:style>
  <w:style w:type="paragraph" w:styleId="Title">
    <w:name w:val="Title"/>
    <w:basedOn w:val="Normal"/>
    <w:qFormat/>
    <w:rsid w:val="00104546"/>
    <w:pPr>
      <w:widowControl w:val="0"/>
      <w:spacing w:after="220"/>
    </w:pPr>
    <w:rPr>
      <w:rFonts w:ascii="Arial" w:hAnsi="Arial" w:cs="Arial"/>
      <w:b/>
      <w:bCs/>
      <w:sz w:val="28"/>
      <w:szCs w:val="32"/>
      <w:lang w:eastAsia="en-US"/>
    </w:rPr>
  </w:style>
  <w:style w:type="paragraph" w:customStyle="1" w:styleId="TxtParagraph">
    <w:name w:val="Txt  Paragraph"/>
    <w:basedOn w:val="Normal"/>
    <w:rsid w:val="00104546"/>
    <w:pPr>
      <w:tabs>
        <w:tab w:val="left" w:pos="567"/>
      </w:tabs>
      <w:spacing w:before="120" w:after="120" w:line="300" w:lineRule="atLeast"/>
      <w:jc w:val="both"/>
    </w:pPr>
    <w:rPr>
      <w:color w:val="000000"/>
      <w:lang w:eastAsia="en-US"/>
    </w:rPr>
  </w:style>
  <w:style w:type="paragraph" w:customStyle="1" w:styleId="CUNumber1">
    <w:name w:val="CU_Number1"/>
    <w:basedOn w:val="Normal"/>
    <w:rsid w:val="00104546"/>
    <w:pPr>
      <w:widowControl w:val="0"/>
      <w:numPr>
        <w:numId w:val="1"/>
      </w:numPr>
      <w:spacing w:after="220"/>
      <w:outlineLvl w:val="0"/>
    </w:pPr>
    <w:rPr>
      <w:sz w:val="22"/>
      <w:szCs w:val="24"/>
      <w:lang w:eastAsia="en-US"/>
    </w:rPr>
  </w:style>
  <w:style w:type="paragraph" w:customStyle="1" w:styleId="CUNumber2">
    <w:name w:val="CU_Number2"/>
    <w:basedOn w:val="Normal"/>
    <w:rsid w:val="00104546"/>
    <w:pPr>
      <w:widowControl w:val="0"/>
      <w:numPr>
        <w:ilvl w:val="1"/>
        <w:numId w:val="1"/>
      </w:numPr>
      <w:spacing w:after="220"/>
      <w:outlineLvl w:val="1"/>
    </w:pPr>
    <w:rPr>
      <w:sz w:val="22"/>
      <w:szCs w:val="24"/>
      <w:lang w:eastAsia="en-US"/>
    </w:rPr>
  </w:style>
  <w:style w:type="paragraph" w:customStyle="1" w:styleId="CUNumber3">
    <w:name w:val="CU_Number3"/>
    <w:basedOn w:val="Normal"/>
    <w:rsid w:val="00104546"/>
    <w:pPr>
      <w:widowControl w:val="0"/>
      <w:numPr>
        <w:ilvl w:val="2"/>
        <w:numId w:val="1"/>
      </w:numPr>
      <w:spacing w:after="220"/>
      <w:outlineLvl w:val="2"/>
    </w:pPr>
    <w:rPr>
      <w:sz w:val="22"/>
      <w:szCs w:val="24"/>
      <w:lang w:eastAsia="en-US"/>
    </w:rPr>
  </w:style>
  <w:style w:type="paragraph" w:customStyle="1" w:styleId="CUNumber4">
    <w:name w:val="CU_Number4"/>
    <w:basedOn w:val="Normal"/>
    <w:rsid w:val="00104546"/>
    <w:pPr>
      <w:widowControl w:val="0"/>
      <w:numPr>
        <w:ilvl w:val="3"/>
        <w:numId w:val="1"/>
      </w:numPr>
      <w:spacing w:after="220"/>
      <w:outlineLvl w:val="3"/>
    </w:pPr>
    <w:rPr>
      <w:sz w:val="22"/>
      <w:szCs w:val="24"/>
      <w:lang w:eastAsia="en-US"/>
    </w:rPr>
  </w:style>
  <w:style w:type="paragraph" w:customStyle="1" w:styleId="CUNumber5">
    <w:name w:val="CU_Number5"/>
    <w:basedOn w:val="Normal"/>
    <w:rsid w:val="00104546"/>
    <w:pPr>
      <w:widowControl w:val="0"/>
      <w:numPr>
        <w:ilvl w:val="4"/>
        <w:numId w:val="1"/>
      </w:numPr>
      <w:spacing w:after="220"/>
      <w:outlineLvl w:val="4"/>
    </w:pPr>
    <w:rPr>
      <w:sz w:val="22"/>
      <w:szCs w:val="24"/>
      <w:lang w:eastAsia="en-US"/>
    </w:rPr>
  </w:style>
  <w:style w:type="paragraph" w:customStyle="1" w:styleId="CUNumber6">
    <w:name w:val="CU_Number6"/>
    <w:basedOn w:val="Normal"/>
    <w:rsid w:val="00104546"/>
    <w:pPr>
      <w:widowControl w:val="0"/>
      <w:numPr>
        <w:ilvl w:val="5"/>
        <w:numId w:val="1"/>
      </w:numPr>
      <w:spacing w:after="220"/>
      <w:outlineLvl w:val="5"/>
    </w:pPr>
    <w:rPr>
      <w:sz w:val="22"/>
      <w:szCs w:val="24"/>
      <w:lang w:eastAsia="en-US"/>
    </w:rPr>
  </w:style>
  <w:style w:type="paragraph" w:customStyle="1" w:styleId="CUNumber7">
    <w:name w:val="CU_Number7"/>
    <w:basedOn w:val="Normal"/>
    <w:rsid w:val="00104546"/>
    <w:pPr>
      <w:widowControl w:val="0"/>
      <w:numPr>
        <w:ilvl w:val="6"/>
        <w:numId w:val="1"/>
      </w:numPr>
      <w:spacing w:after="220"/>
      <w:outlineLvl w:val="6"/>
    </w:pPr>
    <w:rPr>
      <w:sz w:val="22"/>
      <w:szCs w:val="24"/>
      <w:lang w:eastAsia="en-US"/>
    </w:rPr>
  </w:style>
  <w:style w:type="paragraph" w:customStyle="1" w:styleId="CUNumber8">
    <w:name w:val="CU_Number8"/>
    <w:basedOn w:val="Normal"/>
    <w:rsid w:val="00104546"/>
    <w:pPr>
      <w:widowControl w:val="0"/>
      <w:numPr>
        <w:ilvl w:val="7"/>
        <w:numId w:val="1"/>
      </w:numPr>
      <w:spacing w:after="220"/>
      <w:outlineLvl w:val="7"/>
    </w:pPr>
    <w:rPr>
      <w:sz w:val="22"/>
      <w:szCs w:val="24"/>
      <w:lang w:eastAsia="en-US"/>
    </w:rPr>
  </w:style>
  <w:style w:type="paragraph" w:customStyle="1" w:styleId="IndentParaLevel1">
    <w:name w:val="IndentParaLevel1"/>
    <w:basedOn w:val="Normal"/>
    <w:rsid w:val="00104546"/>
    <w:pPr>
      <w:widowControl w:val="0"/>
      <w:spacing w:after="220"/>
      <w:ind w:left="964"/>
    </w:pPr>
    <w:rPr>
      <w:sz w:val="22"/>
      <w:szCs w:val="24"/>
      <w:lang w:eastAsia="en-US"/>
    </w:rPr>
  </w:style>
  <w:style w:type="paragraph" w:customStyle="1" w:styleId="Note">
    <w:name w:val="Note"/>
    <w:basedOn w:val="Normal"/>
    <w:rsid w:val="00104546"/>
    <w:pPr>
      <w:spacing w:before="120" w:line="220" w:lineRule="exact"/>
      <w:ind w:left="964"/>
      <w:jc w:val="both"/>
    </w:pPr>
    <w:rPr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rsid w:val="00302F3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02F3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EA0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01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01EE"/>
  </w:style>
  <w:style w:type="paragraph" w:styleId="CommentSubject">
    <w:name w:val="annotation subject"/>
    <w:basedOn w:val="CommentText"/>
    <w:next w:val="CommentText"/>
    <w:link w:val="CommentSubjectChar"/>
    <w:rsid w:val="00EA01EE"/>
    <w:rPr>
      <w:b/>
      <w:bCs/>
    </w:rPr>
  </w:style>
  <w:style w:type="character" w:customStyle="1" w:styleId="CommentSubjectChar">
    <w:name w:val="Comment Subject Char"/>
    <w:link w:val="CommentSubject"/>
    <w:rsid w:val="00EA01EE"/>
    <w:rPr>
      <w:b/>
      <w:bCs/>
    </w:rPr>
  </w:style>
  <w:style w:type="paragraph" w:styleId="Revision">
    <w:name w:val="Revision"/>
    <w:hidden/>
    <w:uiPriority w:val="99"/>
    <w:semiHidden/>
    <w:rsid w:val="002C3F97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2736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F33F7"/>
  </w:style>
  <w:style w:type="paragraph" w:customStyle="1" w:styleId="Tabletext">
    <w:name w:val="Tabletext"/>
    <w:aliases w:val="tt"/>
    <w:basedOn w:val="Normal"/>
    <w:uiPriority w:val="99"/>
    <w:rsid w:val="00B633CC"/>
    <w:pPr>
      <w:spacing w:before="60" w:line="240" w:lineRule="atLeast"/>
    </w:pPr>
    <w:rPr>
      <w:rFonts w:eastAsiaTheme="minorHAnsi"/>
      <w:sz w:val="20"/>
    </w:rPr>
  </w:style>
  <w:style w:type="paragraph" w:styleId="ListParagraph">
    <w:name w:val="List Paragraph"/>
    <w:basedOn w:val="Normal"/>
    <w:uiPriority w:val="34"/>
    <w:qFormat/>
    <w:rsid w:val="008156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A3AD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4048A"/>
    <w:pPr>
      <w:spacing w:before="100" w:beforeAutospacing="1" w:after="100" w:afterAutospacing="1"/>
    </w:pPr>
    <w:rPr>
      <w:rFonts w:eastAsiaTheme="minorEastAsia"/>
      <w:szCs w:val="24"/>
    </w:rPr>
  </w:style>
  <w:style w:type="paragraph" w:customStyle="1" w:styleId="ClauseLevel1">
    <w:name w:val="Clause Level 1"/>
    <w:aliases w:val="C1"/>
    <w:next w:val="Normal"/>
    <w:uiPriority w:val="19"/>
    <w:qFormat/>
    <w:rsid w:val="00C90DDA"/>
    <w:pPr>
      <w:keepNext/>
      <w:numPr>
        <w:numId w:val="19"/>
      </w:numPr>
      <w:pBdr>
        <w:bottom w:val="single" w:sz="2" w:space="0" w:color="auto"/>
      </w:pBdr>
      <w:spacing w:before="200" w:line="280" w:lineRule="atLeast"/>
      <w:outlineLvl w:val="0"/>
    </w:pPr>
    <w:rPr>
      <w:rFonts w:ascii="Arial" w:hAnsi="Arial" w:cs="Arial"/>
      <w:b/>
      <w:sz w:val="22"/>
      <w:szCs w:val="22"/>
    </w:rPr>
  </w:style>
  <w:style w:type="paragraph" w:customStyle="1" w:styleId="ClauseLevel3">
    <w:name w:val="Clause Level 3"/>
    <w:aliases w:val="C3"/>
    <w:link w:val="ClauseLevel3Char"/>
    <w:uiPriority w:val="19"/>
    <w:qFormat/>
    <w:rsid w:val="00C90DDA"/>
    <w:pPr>
      <w:numPr>
        <w:ilvl w:val="1"/>
        <w:numId w:val="19"/>
      </w:numPr>
      <w:spacing w:before="140" w:after="140" w:line="280" w:lineRule="atLeast"/>
      <w:outlineLvl w:val="2"/>
    </w:pPr>
    <w:rPr>
      <w:rFonts w:ascii="Arial" w:hAnsi="Arial" w:cs="Arial"/>
      <w:sz w:val="22"/>
      <w:szCs w:val="22"/>
    </w:rPr>
  </w:style>
  <w:style w:type="paragraph" w:customStyle="1" w:styleId="ClauseLevel4">
    <w:name w:val="Clause Level 4"/>
    <w:aliases w:val="C4"/>
    <w:uiPriority w:val="19"/>
    <w:qFormat/>
    <w:rsid w:val="00C90DDA"/>
    <w:pPr>
      <w:numPr>
        <w:ilvl w:val="2"/>
        <w:numId w:val="19"/>
      </w:numPr>
      <w:spacing w:after="140" w:line="280" w:lineRule="atLeast"/>
    </w:pPr>
    <w:rPr>
      <w:rFonts w:ascii="Arial" w:hAnsi="Arial" w:cs="Arial"/>
      <w:sz w:val="22"/>
      <w:szCs w:val="22"/>
    </w:rPr>
  </w:style>
  <w:style w:type="paragraph" w:customStyle="1" w:styleId="ClauseLevel5">
    <w:name w:val="Clause Level 5"/>
    <w:aliases w:val="C5"/>
    <w:uiPriority w:val="19"/>
    <w:qFormat/>
    <w:rsid w:val="00C90DDA"/>
    <w:pPr>
      <w:numPr>
        <w:ilvl w:val="3"/>
        <w:numId w:val="19"/>
      </w:numPr>
      <w:spacing w:after="140" w:line="280" w:lineRule="atLeast"/>
    </w:pPr>
    <w:rPr>
      <w:rFonts w:ascii="Arial" w:hAnsi="Arial" w:cs="Arial"/>
      <w:sz w:val="22"/>
      <w:szCs w:val="22"/>
    </w:rPr>
  </w:style>
  <w:style w:type="paragraph" w:customStyle="1" w:styleId="ClauseLevel6">
    <w:name w:val="Clause Level 6"/>
    <w:rsid w:val="00C90DDA"/>
    <w:pPr>
      <w:numPr>
        <w:ilvl w:val="4"/>
        <w:numId w:val="19"/>
      </w:numPr>
      <w:spacing w:after="140" w:line="280" w:lineRule="atLeast"/>
    </w:pPr>
    <w:rPr>
      <w:rFonts w:ascii="Arial" w:hAnsi="Arial" w:cs="Arial"/>
      <w:sz w:val="22"/>
      <w:szCs w:val="22"/>
    </w:rPr>
  </w:style>
  <w:style w:type="paragraph" w:customStyle="1" w:styleId="ClauseLevel7">
    <w:name w:val="Clause Level 7"/>
    <w:basedOn w:val="ClauseLevel4"/>
    <w:next w:val="ClauseLevel5"/>
    <w:semiHidden/>
    <w:rsid w:val="00C90DDA"/>
    <w:pPr>
      <w:numPr>
        <w:ilvl w:val="5"/>
      </w:numPr>
    </w:pPr>
  </w:style>
  <w:style w:type="paragraph" w:customStyle="1" w:styleId="ClauseLevel8">
    <w:name w:val="Clause Level 8"/>
    <w:basedOn w:val="ClauseLevel4"/>
    <w:next w:val="ClauseLevel5"/>
    <w:semiHidden/>
    <w:rsid w:val="00C90DDA"/>
    <w:pPr>
      <w:numPr>
        <w:ilvl w:val="6"/>
      </w:numPr>
    </w:pPr>
  </w:style>
  <w:style w:type="paragraph" w:customStyle="1" w:styleId="ClauseLevel9">
    <w:name w:val="Clause Level 9"/>
    <w:basedOn w:val="ClauseLevel4"/>
    <w:next w:val="ClauseLevel5"/>
    <w:semiHidden/>
    <w:rsid w:val="00C90DDA"/>
    <w:pPr>
      <w:numPr>
        <w:ilvl w:val="7"/>
      </w:numPr>
    </w:pPr>
  </w:style>
  <w:style w:type="character" w:customStyle="1" w:styleId="ClauseLevel3Char">
    <w:name w:val="Clause Level 3 Char"/>
    <w:basedOn w:val="DefaultParagraphFont"/>
    <w:link w:val="ClauseLevel3"/>
    <w:uiPriority w:val="19"/>
    <w:rsid w:val="00C90DDA"/>
    <w:rPr>
      <w:rFonts w:ascii="Arial" w:hAnsi="Arial" w:cs="Arial"/>
      <w:sz w:val="22"/>
      <w:szCs w:val="22"/>
    </w:rPr>
  </w:style>
  <w:style w:type="paragraph" w:customStyle="1" w:styleId="Notes-3rdParty">
    <w:name w:val="Notes - 3rd Party"/>
    <w:aliases w:val="N 3rd P"/>
    <w:basedOn w:val="Normal"/>
    <w:uiPriority w:val="99"/>
    <w:qFormat/>
    <w:rsid w:val="00E47559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 w:after="140" w:line="280" w:lineRule="atLeast"/>
      <w:ind w:left="1134"/>
    </w:pPr>
    <w:rPr>
      <w:rFonts w:ascii="Arial" w:hAnsi="Arial" w:cs="Arial"/>
      <w:color w:val="008000"/>
      <w:sz w:val="22"/>
      <w:szCs w:val="22"/>
    </w:rPr>
  </w:style>
  <w:style w:type="paragraph" w:customStyle="1" w:styleId="QAQuestion">
    <w:name w:val="Q&amp;A: Question"/>
    <w:basedOn w:val="Normal"/>
    <w:next w:val="Normal"/>
    <w:semiHidden/>
    <w:rsid w:val="00640657"/>
    <w:pPr>
      <w:keepNext/>
      <w:widowControl w:val="0"/>
      <w:tabs>
        <w:tab w:val="left" w:pos="425"/>
        <w:tab w:val="left" w:pos="850"/>
      </w:tabs>
      <w:spacing w:before="140" w:after="140" w:line="280" w:lineRule="atLeast"/>
      <w:ind w:left="850" w:hanging="850"/>
    </w:pPr>
    <w:rPr>
      <w:rFonts w:ascii="Arial" w:hAnsi="Arial" w:cs="Arial"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19872F86E2EE114EB3E8161F2B337E45" ma:contentTypeVersion="30" ma:contentTypeDescription="Create a new document." ma:contentTypeScope="" ma:versionID="61596e1ecc6698a07ea78035de9199dc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bafc251d-e9b4-49f5-b575-b5e93fa5c0c7" targetNamespace="http://schemas.microsoft.com/office/2006/metadata/properties" ma:root="true" ma:fieldsID="505cc6514718c9d3d00b071ab4f0cb69" ns2:_="" ns3:_="" ns4:_="">
    <xsd:import namespace="a334ba3b-e131-42d3-95f3-2728f5a41884"/>
    <xsd:import namespace="6a7e9632-768a-49bf-85ac-c69233ab2a52"/>
    <xsd:import namespace="bafc251d-e9b4-49f5-b575-b5e93fa5c0c7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98df9eee-58d4-4295-8b11-e2e27d40979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PGPA Communications|21ca23e4-4376-4b96-a405-eb60172fd693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98df9eee-58d4-4295-8b11-e2e27d40979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c251d-e9b4-49f5-b575-b5e93fa5c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FIN33698-1310712376-26212</_dlc_DocId>
    <TaxCatchAll xmlns="a334ba3b-e131-42d3-95f3-2728f5a41884"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PGPA Communications</TermName>
          <TermId xmlns="http://schemas.microsoft.com/office/infopath/2007/PartnerControls">21ca23e4-4376-4b96-a405-eb60172fd693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https://financegovau.sharepoint.com/sites/M365_DoF_50033698/_layouts/15/DocIdRedir.aspx?ID=FIN33698-1310712376-26212</Url>
      <Description>FIN33698-1310712376-26212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  <lcf76f155ced4ddcb4097134ff3c332f xmlns="bafc251d-e9b4-49f5-b575-b5e93fa5c0c7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/>
    </TaxKeywordTaxHTField>
    <lf395e0388bc45bfb8642f07b9d090f4 xmlns="a334ba3b-e131-42d3-95f3-2728f5a41884">
      <Terms xmlns="http://schemas.microsoft.com/office/infopath/2007/PartnerControls"/>
    </lf395e0388bc45bfb8642f07b9d090f4>
  </documentManagement>
</p:properties>
</file>

<file path=customXml/itemProps1.xml><?xml version="1.0" encoding="utf-8"?>
<ds:datastoreItem xmlns:ds="http://schemas.openxmlformats.org/officeDocument/2006/customXml" ds:itemID="{744B5D2D-0AAA-466F-9720-827B9E1F1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F27AF-9B69-4F1D-9A05-BE539C37A293}"/>
</file>

<file path=customXml/itemProps3.xml><?xml version="1.0" encoding="utf-8"?>
<ds:datastoreItem xmlns:ds="http://schemas.openxmlformats.org/officeDocument/2006/customXml" ds:itemID="{362FD5FA-2425-464A-B4CD-3173BEBAEF11}"/>
</file>

<file path=customXml/itemProps4.xml><?xml version="1.0" encoding="utf-8"?>
<ds:datastoreItem xmlns:ds="http://schemas.openxmlformats.org/officeDocument/2006/customXml" ds:itemID="{3CAA9B4B-5FD8-49D4-AAB5-D9DE65C4789A}"/>
</file>

<file path=customXml/itemProps5.xml><?xml version="1.0" encoding="utf-8"?>
<ds:datastoreItem xmlns:ds="http://schemas.openxmlformats.org/officeDocument/2006/customXml" ds:itemID="{CBD52EC5-EE04-4F39-9115-3FF1770C9DD3}"/>
</file>

<file path=customXml/itemProps6.xml><?xml version="1.0" encoding="utf-8"?>
<ds:datastoreItem xmlns:ds="http://schemas.openxmlformats.org/officeDocument/2006/customXml" ds:itemID="{486DB070-52B0-4B42-A37A-6332801EAF3F}"/>
</file>

<file path=docProps/app.xml><?xml version="1.0" encoding="utf-8"?>
<Properties xmlns="http://schemas.openxmlformats.org/officeDocument/2006/extended-properties" xmlns:vt="http://schemas.openxmlformats.org/officeDocument/2006/docPropsVTypes">
  <Template>7A786D99</Template>
  <TotalTime>44</TotalTime>
  <Pages>6</Pages>
  <Words>825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Offer Template</vt:lpstr>
    </vt:vector>
  </TitlesOfParts>
  <Company>INDUSTRY</Company>
  <LinksUpToDate>false</LinksUpToDate>
  <CharactersWithSpaces>5229</CharactersWithSpaces>
  <SharedDoc>false</SharedDoc>
  <HLinks>
    <vt:vector size="12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http://www.finance.gov.au/financial-framework/financial-management-policy-guidance/grants/grant-agreement-template-project.html</vt:lpwstr>
      </vt:variant>
      <vt:variant>
        <vt:lpwstr/>
      </vt:variant>
      <vt:variant>
        <vt:i4>7733286</vt:i4>
      </vt:variant>
      <vt:variant>
        <vt:i4>0</vt:i4>
      </vt:variant>
      <vt:variant>
        <vt:i4>0</vt:i4>
      </vt:variant>
      <vt:variant>
        <vt:i4>5</vt:i4>
      </vt:variant>
      <vt:variant>
        <vt:lpwstr>https://www.tenders.gov.au/?event=public.document.list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Offer Template</dc:title>
  <dc:creator>Zoe Nadimi</dc:creator>
  <cp:lastModifiedBy>Cooke, Patrick</cp:lastModifiedBy>
  <cp:revision>22</cp:revision>
  <cp:lastPrinted>2018-12-03T02:18:00Z</cp:lastPrinted>
  <dcterms:created xsi:type="dcterms:W3CDTF">2018-11-27T01:53:00Z</dcterms:created>
  <dcterms:modified xsi:type="dcterms:W3CDTF">2018-12-11T04:34:00Z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r8>3.1</vt:r8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Yes</vt:lpwstr>
  </property>
  <property fmtid="{D5CDD505-2E9C-101B-9397-08002B2CF9AE}" pid="6" name="display_urn:schemas-microsoft-com:office:office#CorePublishingDocumentContact">
    <vt:lpwstr>Whitman, Jenean</vt:lpwstr>
  </property>
  <property fmtid="{D5CDD505-2E9C-101B-9397-08002B2CF9AE}" pid="7" name="CheckForSharePointFields">
    <vt:lpwstr>False</vt:lpwstr>
  </property>
  <property fmtid="{D5CDD505-2E9C-101B-9397-08002B2CF9AE}" pid="8" name="ObjectiveRef">
    <vt:lpwstr>Removed</vt:lpwstr>
  </property>
  <property fmtid="{D5CDD505-2E9C-101B-9397-08002B2CF9AE}" pid="9" name="LeadingLawyers">
    <vt:lpwstr>Removed</vt:lpwstr>
  </property>
  <property fmtid="{D5CDD505-2E9C-101B-9397-08002B2CF9AE}" pid="10" name="WSFooter">
    <vt:lpwstr>22662214</vt:lpwstr>
  </property>
  <property fmtid="{D5CDD505-2E9C-101B-9397-08002B2CF9AE}" pid="11" name="Template Filename">
    <vt:lpwstr/>
  </property>
  <property fmtid="{D5CDD505-2E9C-101B-9397-08002B2CF9AE}" pid="12" name="ContentTypeId">
    <vt:lpwstr>0x010100B7B479F47583304BA8B631462CC772D70019872F86E2EE114EB3E8161F2B337E45</vt:lpwstr>
  </property>
  <property fmtid="{D5CDD505-2E9C-101B-9397-08002B2CF9AE}" pid="13" name="_dlc_DocIdItemGuid">
    <vt:lpwstr>a193fcc5-d01a-491a-a86b-9671d05e18fa</vt:lpwstr>
  </property>
  <property fmtid="{D5CDD505-2E9C-101B-9397-08002B2CF9AE}" pid="14" name="About Entity">
    <vt:i4>1</vt:i4>
  </property>
  <property fmtid="{D5CDD505-2E9C-101B-9397-08002B2CF9AE}" pid="15" name="Initiating Entity">
    <vt:i4>1</vt:i4>
  </property>
  <property fmtid="{D5CDD505-2E9C-101B-9397-08002B2CF9AE}" pid="16" name="Organisation Unit">
    <vt:i4>2</vt:i4>
  </property>
</Properties>
</file>